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63953" w14:textId="73047746" w:rsidR="00C0115B" w:rsidRDefault="00C0115B" w:rsidP="00C0115B">
      <w:pPr>
        <w:ind w:left="1260" w:hanging="900"/>
        <w:jc w:val="center"/>
        <w:rPr>
          <w:rFonts w:ascii="Verdana" w:hAnsi="Verdana"/>
          <w:b/>
          <w:sz w:val="20"/>
          <w:szCs w:val="20"/>
          <w:u w:val="single"/>
        </w:rPr>
      </w:pPr>
      <w:r w:rsidRPr="00042207">
        <w:rPr>
          <w:rFonts w:ascii="Verdana" w:hAnsi="Verdana"/>
          <w:b/>
          <w:sz w:val="20"/>
          <w:szCs w:val="20"/>
          <w:u w:val="single"/>
        </w:rPr>
        <w:t>Anexo I</w:t>
      </w:r>
    </w:p>
    <w:p w14:paraId="0D60A202" w14:textId="4BB30FBD" w:rsidR="00071FB4" w:rsidRDefault="00071FB4" w:rsidP="00C0115B">
      <w:pPr>
        <w:ind w:left="1260" w:hanging="900"/>
        <w:jc w:val="center"/>
        <w:rPr>
          <w:rFonts w:ascii="Verdana" w:hAnsi="Verdana"/>
          <w:b/>
          <w:sz w:val="20"/>
          <w:szCs w:val="20"/>
          <w:u w:val="single"/>
        </w:rPr>
      </w:pPr>
    </w:p>
    <w:p w14:paraId="2F6FA066" w14:textId="6869419E" w:rsidR="00EA14B2" w:rsidRDefault="00EA14B2" w:rsidP="00C0115B">
      <w:pPr>
        <w:ind w:left="1260" w:hanging="900"/>
        <w:jc w:val="center"/>
        <w:rPr>
          <w:rFonts w:ascii="Verdana" w:hAnsi="Verdana"/>
          <w:b/>
          <w:sz w:val="20"/>
          <w:szCs w:val="20"/>
          <w:u w:val="single"/>
        </w:rPr>
      </w:pPr>
    </w:p>
    <w:p w14:paraId="29073F10" w14:textId="77777777" w:rsidR="00EA14B2" w:rsidRDefault="00EA14B2" w:rsidP="00C0115B">
      <w:pPr>
        <w:ind w:left="1260" w:hanging="900"/>
        <w:jc w:val="center"/>
        <w:rPr>
          <w:rFonts w:ascii="Verdana" w:hAnsi="Verdana"/>
          <w:b/>
          <w:sz w:val="20"/>
          <w:szCs w:val="20"/>
          <w:u w:val="single"/>
        </w:rPr>
      </w:pPr>
    </w:p>
    <w:p w14:paraId="12E512F6" w14:textId="686C9F0D" w:rsidR="00071FB4" w:rsidRPr="00042207" w:rsidRDefault="00071FB4" w:rsidP="00C0115B">
      <w:pPr>
        <w:ind w:left="1260" w:hanging="900"/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Procedimiento de inscripción</w:t>
      </w:r>
      <w:r w:rsidR="00EE04F9">
        <w:rPr>
          <w:rFonts w:ascii="Verdana" w:hAnsi="Verdana"/>
          <w:b/>
          <w:sz w:val="20"/>
          <w:szCs w:val="20"/>
          <w:u w:val="single"/>
        </w:rPr>
        <w:t xml:space="preserve">: </w:t>
      </w:r>
    </w:p>
    <w:p w14:paraId="654A5E6B" w14:textId="77777777" w:rsidR="00C0115B" w:rsidRPr="00042207" w:rsidRDefault="00C0115B" w:rsidP="00C0115B">
      <w:pPr>
        <w:rPr>
          <w:rFonts w:ascii="Verdana" w:hAnsi="Verdana"/>
          <w:sz w:val="2"/>
          <w:lang w:val="es-ES_tradnl"/>
        </w:rPr>
      </w:pPr>
    </w:p>
    <w:p w14:paraId="711517C5" w14:textId="77777777" w:rsidR="00C0115B" w:rsidRPr="00042207" w:rsidRDefault="00C0115B" w:rsidP="00C0115B">
      <w:pPr>
        <w:rPr>
          <w:rFonts w:ascii="Verdana" w:hAnsi="Verdana"/>
          <w:sz w:val="2"/>
          <w:lang w:val="es-ES_tradnl"/>
        </w:rPr>
      </w:pPr>
    </w:p>
    <w:p w14:paraId="513DC5CB" w14:textId="77777777" w:rsidR="00C0115B" w:rsidRPr="00042207" w:rsidRDefault="00C0115B" w:rsidP="00C0115B">
      <w:pPr>
        <w:rPr>
          <w:rFonts w:ascii="Verdana" w:hAnsi="Verdana"/>
          <w:sz w:val="2"/>
          <w:lang w:val="es-ES_tradnl"/>
        </w:rPr>
      </w:pPr>
    </w:p>
    <w:p w14:paraId="49D9E5DF" w14:textId="77777777" w:rsidR="00C0115B" w:rsidRPr="00042207" w:rsidRDefault="00C0115B" w:rsidP="00C0115B">
      <w:pPr>
        <w:rPr>
          <w:rFonts w:ascii="Verdana" w:hAnsi="Verdana"/>
          <w:sz w:val="2"/>
          <w:lang w:val="es-ES_tradnl"/>
        </w:rPr>
      </w:pPr>
    </w:p>
    <w:p w14:paraId="47546FC8" w14:textId="77777777" w:rsidR="00C0115B" w:rsidRPr="00042207" w:rsidRDefault="00C0115B" w:rsidP="00C0115B">
      <w:pPr>
        <w:rPr>
          <w:rFonts w:ascii="Verdana" w:hAnsi="Verdana"/>
          <w:sz w:val="2"/>
          <w:lang w:val="es-ES_tradnl"/>
        </w:rPr>
      </w:pPr>
    </w:p>
    <w:p w14:paraId="0D512859" w14:textId="77777777" w:rsidR="00C0115B" w:rsidRPr="00042207" w:rsidRDefault="00C0115B" w:rsidP="00C0115B">
      <w:pPr>
        <w:rPr>
          <w:rFonts w:ascii="Verdana" w:hAnsi="Verdana"/>
          <w:sz w:val="2"/>
          <w:lang w:val="es-ES_tradnl"/>
        </w:rPr>
      </w:pPr>
    </w:p>
    <w:p w14:paraId="7D8585E4" w14:textId="77777777" w:rsidR="00C0115B" w:rsidRPr="00042207" w:rsidRDefault="00C0115B" w:rsidP="00C0115B">
      <w:pPr>
        <w:rPr>
          <w:rFonts w:ascii="Verdana" w:hAnsi="Verdana"/>
          <w:sz w:val="2"/>
          <w:lang w:val="es-ES_tradnl"/>
        </w:rPr>
      </w:pPr>
    </w:p>
    <w:p w14:paraId="066E7870" w14:textId="53E3D9A7" w:rsidR="00C0115B" w:rsidRDefault="00C0115B" w:rsidP="00C0115B">
      <w:pPr>
        <w:rPr>
          <w:rFonts w:ascii="Verdana" w:hAnsi="Verdana"/>
          <w:sz w:val="2"/>
          <w:lang w:val="es-ES_tradnl"/>
        </w:rPr>
      </w:pPr>
    </w:p>
    <w:p w14:paraId="6721C9A9" w14:textId="16424B1D" w:rsidR="00061B93" w:rsidRDefault="00061B93" w:rsidP="00C0115B">
      <w:pPr>
        <w:rPr>
          <w:rFonts w:ascii="Verdana" w:hAnsi="Verdana"/>
          <w:sz w:val="2"/>
          <w:lang w:val="es-ES_tradnl"/>
        </w:rPr>
      </w:pPr>
    </w:p>
    <w:p w14:paraId="08484E89" w14:textId="58F99DAF" w:rsidR="00061B93" w:rsidRDefault="00061B93" w:rsidP="00C0115B">
      <w:pPr>
        <w:rPr>
          <w:rFonts w:ascii="Verdana" w:hAnsi="Verdana"/>
          <w:sz w:val="2"/>
          <w:lang w:val="es-ES_tradnl"/>
        </w:rPr>
      </w:pPr>
    </w:p>
    <w:p w14:paraId="7B231A16" w14:textId="0CACC431" w:rsidR="00061B93" w:rsidRDefault="00061B93" w:rsidP="00C0115B">
      <w:pPr>
        <w:rPr>
          <w:rFonts w:ascii="Verdana" w:hAnsi="Verdana"/>
          <w:sz w:val="2"/>
          <w:lang w:val="es-ES_tradnl"/>
        </w:rPr>
      </w:pPr>
    </w:p>
    <w:p w14:paraId="5AEF4B90" w14:textId="2932C342" w:rsidR="00061B93" w:rsidRDefault="00061B93" w:rsidP="00C0115B">
      <w:pPr>
        <w:rPr>
          <w:rFonts w:ascii="Verdana" w:hAnsi="Verdana"/>
          <w:sz w:val="2"/>
          <w:lang w:val="es-ES_tradnl"/>
        </w:rPr>
      </w:pPr>
    </w:p>
    <w:p w14:paraId="1B797CB1" w14:textId="1EB1513E" w:rsidR="00061B93" w:rsidRDefault="00061B93" w:rsidP="00C0115B">
      <w:pPr>
        <w:rPr>
          <w:rFonts w:ascii="Verdana" w:hAnsi="Verdana"/>
          <w:sz w:val="2"/>
          <w:lang w:val="es-ES_tradnl"/>
        </w:rPr>
      </w:pPr>
    </w:p>
    <w:p w14:paraId="1386812E" w14:textId="2A168A65" w:rsidR="00061B93" w:rsidRDefault="00061B93" w:rsidP="00C0115B">
      <w:pPr>
        <w:rPr>
          <w:rFonts w:ascii="Verdana" w:hAnsi="Verdana"/>
          <w:sz w:val="2"/>
          <w:lang w:val="es-ES_tradnl"/>
        </w:rPr>
      </w:pPr>
    </w:p>
    <w:p w14:paraId="04364955" w14:textId="5700B033" w:rsidR="00061B93" w:rsidRDefault="00061B93" w:rsidP="00366CC0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Formulario de inscripción</w:t>
      </w:r>
      <w:r w:rsidR="00804FCD">
        <w:rPr>
          <w:rFonts w:ascii="Verdana" w:hAnsi="Verdana"/>
          <w:b/>
        </w:rPr>
        <w:t xml:space="preserve"> general</w:t>
      </w:r>
      <w:r>
        <w:rPr>
          <w:rFonts w:ascii="Verdana" w:hAnsi="Verdana"/>
          <w:b/>
        </w:rPr>
        <w:t>:</w:t>
      </w:r>
    </w:p>
    <w:p w14:paraId="507479E8" w14:textId="77777777" w:rsidR="001C373F" w:rsidRDefault="001C373F" w:rsidP="00366CC0">
      <w:pPr>
        <w:jc w:val="center"/>
        <w:rPr>
          <w:rFonts w:ascii="Verdana" w:hAnsi="Verdana"/>
          <w:b/>
        </w:rPr>
      </w:pPr>
    </w:p>
    <w:p w14:paraId="14D9B223" w14:textId="77777777" w:rsidR="00283686" w:rsidRPr="002309D3" w:rsidRDefault="00283686" w:rsidP="00283686">
      <w:pPr>
        <w:jc w:val="center"/>
        <w:rPr>
          <w:rFonts w:ascii="Verdana" w:hAnsi="Verdana"/>
          <w:b/>
        </w:rPr>
      </w:pPr>
      <w:bookmarkStart w:id="0" w:name="_Hlk125718848"/>
    </w:p>
    <w:bookmarkEnd w:id="0"/>
    <w:p w14:paraId="318414BE" w14:textId="35602C30" w:rsidR="00061B93" w:rsidRDefault="00345F4A" w:rsidP="00366CC0">
      <w:pPr>
        <w:jc w:val="center"/>
      </w:pPr>
      <w:r>
        <w:fldChar w:fldCharType="begin"/>
      </w:r>
      <w:r>
        <w:instrText xml:space="preserve"> HYPERLINK "</w:instrText>
      </w:r>
      <w:r w:rsidRPr="00345F4A">
        <w:instrText>https://forms.gle/PcwXezLmLkVC96DM7</w:instrText>
      </w:r>
      <w:r>
        <w:instrText xml:space="preserve">" </w:instrText>
      </w:r>
      <w:r>
        <w:fldChar w:fldCharType="separate"/>
      </w:r>
      <w:r w:rsidRPr="002C513B">
        <w:rPr>
          <w:rStyle w:val="Hipervnculo"/>
        </w:rPr>
        <w:t>https://forms.gle/PcwXezLmLkVC96DM7</w:t>
      </w:r>
      <w:r>
        <w:fldChar w:fldCharType="end"/>
      </w:r>
    </w:p>
    <w:p w14:paraId="30FC25FE" w14:textId="77777777" w:rsidR="00345F4A" w:rsidRDefault="00345F4A" w:rsidP="00366CC0">
      <w:pPr>
        <w:jc w:val="center"/>
        <w:rPr>
          <w:rFonts w:ascii="Verdana" w:hAnsi="Verdana"/>
          <w:b/>
        </w:rPr>
      </w:pPr>
    </w:p>
    <w:p w14:paraId="1A22D883" w14:textId="45D8D575" w:rsidR="00061B93" w:rsidRDefault="00061B93" w:rsidP="00366CC0">
      <w:pPr>
        <w:jc w:val="center"/>
        <w:rPr>
          <w:rFonts w:ascii="Verdana" w:hAnsi="Verdana"/>
          <w:b/>
        </w:rPr>
      </w:pPr>
    </w:p>
    <w:p w14:paraId="2A81C85D" w14:textId="489DBDA3" w:rsidR="00061B93" w:rsidRDefault="00061B93" w:rsidP="00366CC0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(Se recibirá una copia automática del formulario rellenado, revisar el correo electrónico)</w:t>
      </w:r>
    </w:p>
    <w:p w14:paraId="66810123" w14:textId="7E157D45" w:rsidR="00804FCD" w:rsidRDefault="00804FCD" w:rsidP="00366CC0">
      <w:pPr>
        <w:jc w:val="center"/>
        <w:rPr>
          <w:rFonts w:ascii="Verdana" w:hAnsi="Verdana"/>
          <w:b/>
        </w:rPr>
      </w:pPr>
    </w:p>
    <w:p w14:paraId="65825CE6" w14:textId="77777777" w:rsidR="00EA14B2" w:rsidRDefault="00EA14B2" w:rsidP="00EE04F9">
      <w:pPr>
        <w:ind w:left="1260" w:hanging="900"/>
        <w:jc w:val="center"/>
        <w:rPr>
          <w:rFonts w:ascii="Verdana" w:hAnsi="Verdana"/>
          <w:b/>
          <w:sz w:val="20"/>
          <w:szCs w:val="20"/>
          <w:u w:val="single"/>
        </w:rPr>
      </w:pPr>
    </w:p>
    <w:p w14:paraId="1B920413" w14:textId="77777777" w:rsidR="00EA14B2" w:rsidRDefault="00EA14B2" w:rsidP="00EE04F9">
      <w:pPr>
        <w:ind w:left="1260" w:hanging="900"/>
        <w:jc w:val="center"/>
        <w:rPr>
          <w:rFonts w:ascii="Verdana" w:hAnsi="Verdana"/>
          <w:b/>
          <w:sz w:val="20"/>
          <w:szCs w:val="20"/>
          <w:u w:val="single"/>
        </w:rPr>
      </w:pPr>
    </w:p>
    <w:p w14:paraId="31775947" w14:textId="4C6EBA8C" w:rsidR="00EE04F9" w:rsidRDefault="00EE04F9" w:rsidP="00EE04F9">
      <w:pPr>
        <w:ind w:left="1260" w:hanging="900"/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Procedimiento de inscripción a cada prueba: </w:t>
      </w:r>
    </w:p>
    <w:p w14:paraId="4EF777DB" w14:textId="06BDF516" w:rsidR="00C84695" w:rsidRDefault="00C84695" w:rsidP="00EE04F9">
      <w:pPr>
        <w:ind w:left="1260" w:hanging="900"/>
        <w:jc w:val="center"/>
        <w:rPr>
          <w:rFonts w:ascii="Verdana" w:hAnsi="Verdana"/>
          <w:b/>
          <w:sz w:val="20"/>
          <w:szCs w:val="20"/>
          <w:u w:val="single"/>
        </w:rPr>
      </w:pPr>
    </w:p>
    <w:p w14:paraId="40700F61" w14:textId="54B6CF41" w:rsidR="00C84695" w:rsidRDefault="00C84695" w:rsidP="00EE04F9">
      <w:pPr>
        <w:ind w:left="1260" w:hanging="900"/>
        <w:jc w:val="center"/>
        <w:rPr>
          <w:rFonts w:ascii="Verdana" w:hAnsi="Verdana"/>
          <w:b/>
          <w:sz w:val="20"/>
          <w:szCs w:val="20"/>
          <w:u w:val="single"/>
        </w:rPr>
      </w:pPr>
    </w:p>
    <w:p w14:paraId="3B90CDDA" w14:textId="77777777" w:rsidR="002F5EB5" w:rsidRDefault="002F5EB5" w:rsidP="002F5EB5">
      <w:pPr>
        <w:ind w:left="284"/>
        <w:jc w:val="both"/>
        <w:rPr>
          <w:rFonts w:ascii="Verdana" w:hAnsi="Verdana" w:cs="Calibri,Bold"/>
          <w:b/>
          <w:bCs/>
          <w:sz w:val="20"/>
          <w:szCs w:val="20"/>
        </w:rPr>
      </w:pPr>
      <w:bookmarkStart w:id="1" w:name="_Hlk125718861"/>
      <w:r w:rsidRPr="00D70593">
        <w:rPr>
          <w:rFonts w:ascii="Verdana" w:hAnsi="Verdana" w:cs="Calibri,Bold"/>
          <w:b/>
          <w:bCs/>
          <w:sz w:val="20"/>
          <w:szCs w:val="20"/>
        </w:rPr>
        <w:t xml:space="preserve">Plazo de inscripción: </w:t>
      </w:r>
    </w:p>
    <w:p w14:paraId="3D35F62B" w14:textId="77777777" w:rsidR="002F5EB5" w:rsidRDefault="002F5EB5" w:rsidP="002F5EB5">
      <w:pPr>
        <w:ind w:left="284"/>
        <w:jc w:val="both"/>
        <w:rPr>
          <w:rFonts w:ascii="Verdana" w:hAnsi="Verdana" w:cs="Calibri,Bold"/>
          <w:b/>
          <w:bCs/>
          <w:sz w:val="20"/>
          <w:szCs w:val="20"/>
        </w:rPr>
      </w:pPr>
    </w:p>
    <w:p w14:paraId="1973ACF1" w14:textId="224E91E2" w:rsidR="00804FCD" w:rsidRPr="0069645F" w:rsidRDefault="002F5EB5" w:rsidP="002F5EB5">
      <w:pPr>
        <w:ind w:left="284"/>
        <w:jc w:val="both"/>
        <w:rPr>
          <w:rFonts w:ascii="Verdana" w:hAnsi="Verdana"/>
          <w:b/>
        </w:rPr>
      </w:pPr>
      <w:bookmarkStart w:id="2" w:name="_Hlk125718689"/>
      <w:r w:rsidRPr="0069645F">
        <w:rPr>
          <w:rFonts w:ascii="Verdana" w:hAnsi="Verdana" w:cs="Calibri,Bold"/>
          <w:sz w:val="20"/>
          <w:szCs w:val="20"/>
        </w:rPr>
        <w:t>Apertura de inscripción 30 días antes del inicio de la prueba y cierre de inscripciones</w:t>
      </w:r>
      <w:r w:rsidR="001B087F">
        <w:rPr>
          <w:rFonts w:ascii="Verdana" w:hAnsi="Verdana" w:cs="Calibri,Bold"/>
          <w:sz w:val="20"/>
          <w:szCs w:val="20"/>
        </w:rPr>
        <w:t>:</w:t>
      </w:r>
      <w:r w:rsidRPr="0069645F">
        <w:rPr>
          <w:rFonts w:ascii="Verdana" w:hAnsi="Verdana" w:cs="Calibri,Bold"/>
          <w:sz w:val="20"/>
          <w:szCs w:val="20"/>
        </w:rPr>
        <w:t xml:space="preserve"> </w:t>
      </w:r>
    </w:p>
    <w:bookmarkEnd w:id="1"/>
    <w:bookmarkEnd w:id="2"/>
    <w:p w14:paraId="4E6DDD8C" w14:textId="77777777" w:rsidR="001C373F" w:rsidRDefault="001C373F" w:rsidP="00366CC0">
      <w:pPr>
        <w:jc w:val="center"/>
        <w:rPr>
          <w:rFonts w:ascii="Verdana" w:hAnsi="Verdana"/>
          <w:b/>
        </w:rPr>
      </w:pPr>
    </w:p>
    <w:tbl>
      <w:tblPr>
        <w:tblStyle w:val="Tablaconcuadrcula"/>
        <w:tblW w:w="4343" w:type="pct"/>
        <w:jc w:val="center"/>
        <w:tblLook w:val="04A0" w:firstRow="1" w:lastRow="0" w:firstColumn="1" w:lastColumn="0" w:noHBand="0" w:noVBand="1"/>
      </w:tblPr>
      <w:tblGrid>
        <w:gridCol w:w="1066"/>
        <w:gridCol w:w="2555"/>
        <w:gridCol w:w="5062"/>
      </w:tblGrid>
      <w:tr w:rsidR="001B087F" w:rsidRPr="00EB1A5A" w14:paraId="4459B64F" w14:textId="77777777" w:rsidTr="006E4F60">
        <w:trPr>
          <w:trHeight w:val="518"/>
          <w:jc w:val="center"/>
        </w:trPr>
        <w:tc>
          <w:tcPr>
            <w:tcW w:w="614" w:type="pct"/>
            <w:vAlign w:val="center"/>
          </w:tcPr>
          <w:p w14:paraId="6F3F5B09" w14:textId="77777777" w:rsidR="001B087F" w:rsidRPr="00EB1A5A" w:rsidRDefault="001B087F" w:rsidP="006E4F60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Nº</w:t>
            </w:r>
            <w:proofErr w:type="spellEnd"/>
          </w:p>
        </w:tc>
        <w:tc>
          <w:tcPr>
            <w:tcW w:w="1471" w:type="pct"/>
            <w:vAlign w:val="center"/>
          </w:tcPr>
          <w:p w14:paraId="6C94494D" w14:textId="77777777" w:rsidR="001B087F" w:rsidRPr="00EB1A5A" w:rsidRDefault="001B087F" w:rsidP="006E4F6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FECHA PRUEBA</w:t>
            </w:r>
          </w:p>
        </w:tc>
        <w:tc>
          <w:tcPr>
            <w:tcW w:w="2915" w:type="pct"/>
            <w:shd w:val="clear" w:color="auto" w:fill="auto"/>
            <w:vAlign w:val="center"/>
          </w:tcPr>
          <w:p w14:paraId="0FCCF182" w14:textId="77777777" w:rsidR="001B087F" w:rsidRPr="00EB1A5A" w:rsidRDefault="001B087F" w:rsidP="006E4F6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FIN DE INSCRIPCIÓN</w:t>
            </w:r>
          </w:p>
        </w:tc>
      </w:tr>
      <w:tr w:rsidR="001B087F" w:rsidRPr="00EB1A5A" w14:paraId="5B5F6615" w14:textId="77777777" w:rsidTr="006E4F60">
        <w:trPr>
          <w:trHeight w:val="518"/>
          <w:jc w:val="center"/>
        </w:trPr>
        <w:tc>
          <w:tcPr>
            <w:tcW w:w="614" w:type="pct"/>
          </w:tcPr>
          <w:p w14:paraId="40B3C360" w14:textId="77777777" w:rsidR="001B087F" w:rsidRPr="00EB1A5A" w:rsidRDefault="001B087F" w:rsidP="001B087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B1A5A">
              <w:rPr>
                <w:rFonts w:ascii="Verdana" w:hAnsi="Verdana"/>
                <w:sz w:val="20"/>
                <w:szCs w:val="20"/>
              </w:rPr>
              <w:t>1ª</w:t>
            </w:r>
          </w:p>
        </w:tc>
        <w:tc>
          <w:tcPr>
            <w:tcW w:w="1471" w:type="pct"/>
          </w:tcPr>
          <w:p w14:paraId="4B5B0913" w14:textId="291C4902" w:rsidR="001B087F" w:rsidRDefault="001B087F" w:rsidP="001B087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 DE JUNIO</w:t>
            </w:r>
          </w:p>
        </w:tc>
        <w:tc>
          <w:tcPr>
            <w:tcW w:w="2915" w:type="pct"/>
            <w:shd w:val="clear" w:color="auto" w:fill="auto"/>
            <w:vAlign w:val="center"/>
          </w:tcPr>
          <w:p w14:paraId="7E77F783" w14:textId="3BA86E8B" w:rsidR="001B087F" w:rsidRPr="00EB1A5A" w:rsidRDefault="001B087F" w:rsidP="001B087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 DE JUNIO A LAS 10:00</w:t>
            </w:r>
          </w:p>
        </w:tc>
      </w:tr>
      <w:tr w:rsidR="001B087F" w:rsidRPr="00EB1A5A" w14:paraId="579F1F20" w14:textId="77777777" w:rsidTr="006E4F60">
        <w:trPr>
          <w:trHeight w:val="518"/>
          <w:jc w:val="center"/>
        </w:trPr>
        <w:tc>
          <w:tcPr>
            <w:tcW w:w="614" w:type="pct"/>
          </w:tcPr>
          <w:p w14:paraId="75DC1974" w14:textId="77777777" w:rsidR="001B087F" w:rsidRPr="00EB1A5A" w:rsidRDefault="001B087F" w:rsidP="001B087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B1A5A">
              <w:rPr>
                <w:rFonts w:ascii="Verdana" w:hAnsi="Verdana"/>
                <w:sz w:val="20"/>
                <w:szCs w:val="20"/>
              </w:rPr>
              <w:t>2ª</w:t>
            </w:r>
          </w:p>
        </w:tc>
        <w:tc>
          <w:tcPr>
            <w:tcW w:w="1471" w:type="pct"/>
          </w:tcPr>
          <w:p w14:paraId="17C97194" w14:textId="3D299A42" w:rsidR="001B087F" w:rsidRPr="00EB1A5A" w:rsidRDefault="001B087F" w:rsidP="001B087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 DE JUNIO</w:t>
            </w:r>
          </w:p>
        </w:tc>
        <w:tc>
          <w:tcPr>
            <w:tcW w:w="2915" w:type="pct"/>
            <w:shd w:val="clear" w:color="auto" w:fill="auto"/>
            <w:vAlign w:val="center"/>
          </w:tcPr>
          <w:p w14:paraId="2616E6C0" w14:textId="67284E96" w:rsidR="001B087F" w:rsidRPr="00EB1A5A" w:rsidRDefault="001B087F" w:rsidP="001B087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 DE JUNIO A LAS 10:00</w:t>
            </w:r>
          </w:p>
        </w:tc>
      </w:tr>
      <w:tr w:rsidR="001B087F" w:rsidRPr="00EB1A5A" w14:paraId="5BBDE9D5" w14:textId="77777777" w:rsidTr="006E4F60">
        <w:trPr>
          <w:trHeight w:val="518"/>
          <w:jc w:val="center"/>
        </w:trPr>
        <w:tc>
          <w:tcPr>
            <w:tcW w:w="614" w:type="pct"/>
          </w:tcPr>
          <w:p w14:paraId="0E7A047E" w14:textId="77777777" w:rsidR="001B087F" w:rsidRPr="00EB1A5A" w:rsidRDefault="001B087F" w:rsidP="001B087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B1A5A">
              <w:rPr>
                <w:rFonts w:ascii="Verdana" w:hAnsi="Verdana"/>
                <w:sz w:val="20"/>
                <w:szCs w:val="20"/>
              </w:rPr>
              <w:t>3ª</w:t>
            </w:r>
          </w:p>
        </w:tc>
        <w:tc>
          <w:tcPr>
            <w:tcW w:w="1471" w:type="pct"/>
          </w:tcPr>
          <w:p w14:paraId="7A0AFE88" w14:textId="000FA93A" w:rsidR="001B087F" w:rsidRPr="00EB1A5A" w:rsidRDefault="001B087F" w:rsidP="001B087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 DE JULIO</w:t>
            </w:r>
          </w:p>
        </w:tc>
        <w:tc>
          <w:tcPr>
            <w:tcW w:w="2915" w:type="pct"/>
            <w:shd w:val="clear" w:color="auto" w:fill="auto"/>
            <w:vAlign w:val="center"/>
          </w:tcPr>
          <w:p w14:paraId="12D3A06B" w14:textId="57C24795" w:rsidR="001B087F" w:rsidRPr="00EB1A5A" w:rsidRDefault="00283686" w:rsidP="001B087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</w:t>
            </w:r>
            <w:r w:rsidR="001B087F">
              <w:rPr>
                <w:rFonts w:ascii="Verdana" w:hAnsi="Verdana"/>
                <w:sz w:val="20"/>
                <w:szCs w:val="20"/>
              </w:rPr>
              <w:t xml:space="preserve"> DE JU</w:t>
            </w:r>
            <w:r>
              <w:rPr>
                <w:rFonts w:ascii="Verdana" w:hAnsi="Verdana"/>
                <w:sz w:val="20"/>
                <w:szCs w:val="20"/>
              </w:rPr>
              <w:t>N</w:t>
            </w:r>
            <w:r w:rsidR="001B087F">
              <w:rPr>
                <w:rFonts w:ascii="Verdana" w:hAnsi="Verdana"/>
                <w:sz w:val="20"/>
                <w:szCs w:val="20"/>
              </w:rPr>
              <w:t>IO A LAS 10:00</w:t>
            </w:r>
          </w:p>
        </w:tc>
      </w:tr>
    </w:tbl>
    <w:p w14:paraId="74A151F1" w14:textId="6BD17F83" w:rsidR="003B1E26" w:rsidRDefault="003B1E26" w:rsidP="00EA14B2">
      <w:pPr>
        <w:rPr>
          <w:rFonts w:ascii="Verdana" w:hAnsi="Verdana"/>
          <w:b/>
        </w:rPr>
      </w:pPr>
    </w:p>
    <w:p w14:paraId="2D1BEE00" w14:textId="77777777" w:rsidR="001B087F" w:rsidRDefault="001B087F" w:rsidP="00EA14B2">
      <w:pPr>
        <w:rPr>
          <w:rFonts w:ascii="Verdana" w:hAnsi="Verdana"/>
          <w:b/>
        </w:rPr>
      </w:pPr>
    </w:p>
    <w:p w14:paraId="709DF4B3" w14:textId="77777777" w:rsidR="001B087F" w:rsidRDefault="001B087F" w:rsidP="00EA14B2">
      <w:pPr>
        <w:rPr>
          <w:rFonts w:ascii="Verdana" w:hAnsi="Verdana"/>
          <w:b/>
        </w:rPr>
      </w:pPr>
    </w:p>
    <w:p w14:paraId="34F1A64D" w14:textId="6C0C610C" w:rsidR="003B1E26" w:rsidRPr="003B1E26" w:rsidRDefault="003B1E26" w:rsidP="008B2E72">
      <w:pPr>
        <w:rPr>
          <w:rFonts w:ascii="Verdana" w:hAnsi="Verdana"/>
          <w:sz w:val="20"/>
          <w:szCs w:val="20"/>
        </w:rPr>
      </w:pPr>
      <w:bookmarkStart w:id="3" w:name="_Hlk73606462"/>
      <w:r w:rsidRPr="003B1E26">
        <w:rPr>
          <w:rFonts w:ascii="Verdana" w:hAnsi="Verdana"/>
          <w:sz w:val="20"/>
          <w:szCs w:val="20"/>
        </w:rPr>
        <w:t xml:space="preserve">Justificante de ingreso de la cantidad resultante de multiplicar el </w:t>
      </w:r>
      <w:proofErr w:type="spellStart"/>
      <w:r w:rsidRPr="003B1E26">
        <w:rPr>
          <w:rFonts w:ascii="Verdana" w:hAnsi="Verdana"/>
          <w:sz w:val="20"/>
          <w:szCs w:val="20"/>
        </w:rPr>
        <w:t>nº</w:t>
      </w:r>
      <w:proofErr w:type="spellEnd"/>
      <w:r w:rsidRPr="003B1E26">
        <w:rPr>
          <w:rFonts w:ascii="Verdana" w:hAnsi="Verdana"/>
          <w:sz w:val="20"/>
          <w:szCs w:val="20"/>
        </w:rPr>
        <w:t xml:space="preserve"> de PAREJAS x 20 € x </w:t>
      </w:r>
      <w:proofErr w:type="spellStart"/>
      <w:r w:rsidRPr="003B1E26">
        <w:rPr>
          <w:rFonts w:ascii="Verdana" w:hAnsi="Verdana"/>
          <w:sz w:val="20"/>
          <w:szCs w:val="20"/>
        </w:rPr>
        <w:t>nº</w:t>
      </w:r>
      <w:proofErr w:type="spellEnd"/>
      <w:r w:rsidRPr="003B1E26">
        <w:rPr>
          <w:rFonts w:ascii="Verdana" w:hAnsi="Verdana"/>
          <w:sz w:val="20"/>
          <w:szCs w:val="20"/>
        </w:rPr>
        <w:t xml:space="preserve"> de pruebas a las que se inscribe.</w:t>
      </w:r>
    </w:p>
    <w:p w14:paraId="2A2F152B" w14:textId="77777777" w:rsidR="003B1E26" w:rsidRPr="003B1E26" w:rsidRDefault="003B1E26" w:rsidP="008B2E72">
      <w:pPr>
        <w:rPr>
          <w:rFonts w:ascii="Verdana" w:hAnsi="Verdana"/>
        </w:rPr>
      </w:pPr>
    </w:p>
    <w:p w14:paraId="3585B0EA" w14:textId="216256B5" w:rsidR="003B1E26" w:rsidRPr="003B1E26" w:rsidRDefault="003B1E26" w:rsidP="008B2E72">
      <w:pPr>
        <w:rPr>
          <w:rFonts w:ascii="Verdana" w:hAnsi="Verdana"/>
          <w:b/>
          <w:bCs/>
        </w:rPr>
      </w:pPr>
      <w:proofErr w:type="spellStart"/>
      <w:r w:rsidRPr="003B1E26">
        <w:rPr>
          <w:rFonts w:ascii="Verdana" w:hAnsi="Verdana"/>
        </w:rPr>
        <w:t>Nº</w:t>
      </w:r>
      <w:proofErr w:type="spellEnd"/>
      <w:r w:rsidRPr="003B1E26">
        <w:rPr>
          <w:rFonts w:ascii="Verdana" w:hAnsi="Verdana"/>
        </w:rPr>
        <w:t xml:space="preserve"> CC: </w:t>
      </w:r>
      <w:bookmarkStart w:id="4" w:name="_Hlk125718875"/>
      <w:r w:rsidR="002F5EB5">
        <w:rPr>
          <w:rFonts w:ascii="Verdana" w:hAnsi="Verdana"/>
          <w:b/>
          <w:sz w:val="22"/>
        </w:rPr>
        <w:t>ES43 0182 001 4900 1250 0002</w:t>
      </w:r>
      <w:r w:rsidRPr="003B1E26">
        <w:rPr>
          <w:rFonts w:ascii="Verdana" w:hAnsi="Verdana"/>
          <w:b/>
          <w:sz w:val="22"/>
        </w:rPr>
        <w:t>.</w:t>
      </w:r>
      <w:bookmarkEnd w:id="4"/>
    </w:p>
    <w:p w14:paraId="64E0CBC9" w14:textId="77777777" w:rsidR="003B1E26" w:rsidRPr="003B1E26" w:rsidRDefault="003B1E26" w:rsidP="008B2E72">
      <w:pPr>
        <w:rPr>
          <w:rFonts w:ascii="Verdana" w:hAnsi="Verdana"/>
        </w:rPr>
      </w:pPr>
    </w:p>
    <w:bookmarkEnd w:id="3"/>
    <w:p w14:paraId="3BEA1C49" w14:textId="77777777" w:rsidR="001C373F" w:rsidRDefault="001C373F" w:rsidP="001C373F">
      <w:pPr>
        <w:rPr>
          <w:rFonts w:ascii="Verdana" w:hAnsi="Verdana"/>
          <w:b/>
        </w:rPr>
      </w:pPr>
      <w:r>
        <w:rPr>
          <w:rFonts w:ascii="Verdana" w:hAnsi="Verdana"/>
          <w:b/>
        </w:rPr>
        <w:t>ADJUNTAR EL JUSTIFICANTE AL FORMULARIO DE INSCRIPCIÓN ANTES DE LA FECHA DE FIN DE INSCRIPCIÓN DE CADA PRUEBA.</w:t>
      </w:r>
    </w:p>
    <w:p w14:paraId="5F15B342" w14:textId="77777777" w:rsidR="003B1E26" w:rsidRDefault="003B1E26" w:rsidP="001C373F">
      <w:pPr>
        <w:ind w:left="1260" w:hanging="900"/>
        <w:jc w:val="center"/>
        <w:rPr>
          <w:rFonts w:ascii="Verdana" w:hAnsi="Verdana"/>
          <w:b/>
        </w:rPr>
      </w:pPr>
    </w:p>
    <w:sectPr w:rsidR="003B1E26" w:rsidSect="00DB0749">
      <w:headerReference w:type="even" r:id="rId7"/>
      <w:headerReference w:type="default" r:id="rId8"/>
      <w:footerReference w:type="even" r:id="rId9"/>
      <w:headerReference w:type="first" r:id="rId10"/>
      <w:pgSz w:w="11906" w:h="16838" w:code="9"/>
      <w:pgMar w:top="1208" w:right="849" w:bottom="1077" w:left="1276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6307B" w14:textId="77777777" w:rsidR="00DC059F" w:rsidRDefault="00DC059F">
      <w:r>
        <w:separator/>
      </w:r>
    </w:p>
  </w:endnote>
  <w:endnote w:type="continuationSeparator" w:id="0">
    <w:p w14:paraId="39D5D712" w14:textId="77777777" w:rsidR="00DC059F" w:rsidRDefault="00DC0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8CDCD" w14:textId="77777777" w:rsidR="00395109" w:rsidRDefault="00383A2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9510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C0C2F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5A5BF788" w14:textId="77777777" w:rsidR="00395109" w:rsidRDefault="00395109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6C055" w14:textId="77777777" w:rsidR="00DC059F" w:rsidRDefault="00DC059F">
      <w:r>
        <w:separator/>
      </w:r>
    </w:p>
  </w:footnote>
  <w:footnote w:type="continuationSeparator" w:id="0">
    <w:p w14:paraId="3C98CC03" w14:textId="77777777" w:rsidR="00DC059F" w:rsidRDefault="00DC0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13775" w14:textId="77777777" w:rsidR="006F5CFE" w:rsidRDefault="00DA17A8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931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7"/>
      <w:gridCol w:w="6804"/>
    </w:tblGrid>
    <w:tr w:rsidR="00CB3E64" w:rsidRPr="00553A07" w14:paraId="3BA63ABE" w14:textId="77777777" w:rsidTr="007D6B46">
      <w:trPr>
        <w:jc w:val="center"/>
      </w:trPr>
      <w:tc>
        <w:tcPr>
          <w:tcW w:w="2127" w:type="dxa"/>
        </w:tcPr>
        <w:p w14:paraId="52A8545B" w14:textId="77777777" w:rsidR="00CB3E64" w:rsidRPr="00553A07" w:rsidRDefault="00000000" w:rsidP="00001728">
          <w:pPr>
            <w:pStyle w:val="Encabezado"/>
          </w:pPr>
          <w:r>
            <w:rPr>
              <w:noProof/>
              <w:lang w:eastAsia="en-US"/>
            </w:rPr>
            <w:pict w14:anchorId="6A7F470E">
              <v:rect id="_x0000_s1025" style="position:absolute;margin-left:97.15pt;margin-top:-.15pt;width:360.1pt;height:59.2pt;z-index:251660288" stroked="f" strokeweight="0">
                <v:textbox style="mso-next-textbox:#_x0000_s1025" inset="0,0,0,0">
                  <w:txbxContent>
                    <w:p w14:paraId="772401C3" w14:textId="77777777" w:rsidR="00CB3E64" w:rsidRPr="00400800" w:rsidRDefault="00CB3E64" w:rsidP="00984F48">
                      <w:pPr>
                        <w:pStyle w:val="Ttulo4"/>
                        <w:rPr>
                          <w:rFonts w:ascii="Book Antiqua" w:hAnsi="Book Antiqua"/>
                          <w:sz w:val="16"/>
                          <w:szCs w:val="16"/>
                        </w:rPr>
                      </w:pPr>
                      <w:r w:rsidRPr="00400800">
                        <w:rPr>
                          <w:rFonts w:ascii="Book Antiqua" w:hAnsi="Book Antiqua"/>
                          <w:sz w:val="16"/>
                          <w:szCs w:val="16"/>
                        </w:rPr>
                        <w:t>FEDERACIÓN DE VOLEIBOL DE LA COMUNIDAD VALENCIANA</w:t>
                      </w:r>
                    </w:p>
                    <w:p w14:paraId="3B6483D6" w14:textId="77777777" w:rsidR="00CB3E64" w:rsidRPr="00CB3E64" w:rsidRDefault="00CB3E64" w:rsidP="00CB3E64">
                      <w:pPr>
                        <w:pStyle w:val="Ttulo4"/>
                        <w:jc w:val="left"/>
                        <w:rPr>
                          <w:rFonts w:ascii="Book Antiqua" w:hAnsi="Book Antiqua"/>
                          <w:i/>
                          <w:sz w:val="12"/>
                          <w:szCs w:val="12"/>
                          <w:u w:val="none"/>
                        </w:rPr>
                      </w:pPr>
                      <w:r w:rsidRPr="00CB3E64">
                        <w:rPr>
                          <w:rFonts w:ascii="Book Antiqua" w:hAnsi="Book Antiqua"/>
                          <w:sz w:val="12"/>
                          <w:szCs w:val="12"/>
                          <w:u w:val="none"/>
                        </w:rPr>
                        <w:t xml:space="preserve">C/ </w:t>
                      </w:r>
                      <w:proofErr w:type="spellStart"/>
                      <w:r w:rsidRPr="00CB3E64">
                        <w:rPr>
                          <w:rFonts w:ascii="Book Antiqua" w:hAnsi="Book Antiqua"/>
                          <w:sz w:val="12"/>
                          <w:szCs w:val="12"/>
                          <w:u w:val="none"/>
                        </w:rPr>
                        <w:t>Profezor</w:t>
                      </w:r>
                      <w:proofErr w:type="spellEnd"/>
                      <w:r w:rsidRPr="00CB3E64">
                        <w:rPr>
                          <w:rFonts w:ascii="Book Antiqua" w:hAnsi="Book Antiqua"/>
                          <w:sz w:val="12"/>
                          <w:szCs w:val="12"/>
                          <w:u w:val="none"/>
                        </w:rPr>
                        <w:t xml:space="preserve"> Beltrán Báguena, 4 </w:t>
                      </w:r>
                      <w:r w:rsidRPr="00CB3E64">
                        <w:rPr>
                          <w:rFonts w:ascii="Book Antiqua" w:hAnsi="Book Antiqua"/>
                          <w:sz w:val="12"/>
                          <w:szCs w:val="12"/>
                          <w:u w:val="none"/>
                        </w:rPr>
                        <w:tab/>
                      </w:r>
                      <w:r w:rsidRPr="00CB3E64">
                        <w:rPr>
                          <w:rFonts w:ascii="Book Antiqua" w:hAnsi="Book Antiqua"/>
                          <w:sz w:val="12"/>
                          <w:szCs w:val="12"/>
                          <w:u w:val="none"/>
                        </w:rPr>
                        <w:tab/>
                      </w:r>
                      <w:r w:rsidRPr="00CB3E64">
                        <w:rPr>
                          <w:rFonts w:ascii="Book Antiqua" w:hAnsi="Book Antiqua"/>
                          <w:sz w:val="12"/>
                          <w:szCs w:val="12"/>
                          <w:u w:val="none"/>
                        </w:rPr>
                        <w:tab/>
                        <w:t>C/ Córdoba, 8 - 1ºDcha</w:t>
                      </w:r>
                    </w:p>
                    <w:p w14:paraId="1A227519" w14:textId="77777777" w:rsidR="00CB3E64" w:rsidRPr="009F6639" w:rsidRDefault="00CB3E64" w:rsidP="00984F48">
                      <w:pPr>
                        <w:pStyle w:val="Ttulo5"/>
                        <w:rPr>
                          <w:rFonts w:ascii="Book Antiqua" w:hAnsi="Book Antiqua"/>
                          <w:b w:val="0"/>
                          <w:sz w:val="12"/>
                          <w:szCs w:val="12"/>
                        </w:rPr>
                      </w:pPr>
                      <w:r>
                        <w:rPr>
                          <w:rFonts w:ascii="Book Antiqua" w:hAnsi="Book Antiqua"/>
                          <w:b w:val="0"/>
                          <w:sz w:val="12"/>
                          <w:szCs w:val="12"/>
                        </w:rPr>
                        <w:t>Valencia 46009</w:t>
                      </w:r>
                      <w:r>
                        <w:rPr>
                          <w:rFonts w:ascii="Book Antiqua" w:hAnsi="Book Antiqua"/>
                          <w:b w:val="0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Book Antiqua" w:hAnsi="Book Antiqua"/>
                          <w:b w:val="0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Book Antiqua" w:hAnsi="Book Antiqua"/>
                          <w:b w:val="0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Book Antiqua" w:hAnsi="Book Antiqua"/>
                          <w:b w:val="0"/>
                          <w:sz w:val="12"/>
                          <w:szCs w:val="12"/>
                        </w:rPr>
                        <w:tab/>
                      </w:r>
                      <w:r w:rsidRPr="009F6639">
                        <w:rPr>
                          <w:rFonts w:ascii="Book Antiqua" w:hAnsi="Book Antiqua"/>
                          <w:b w:val="0"/>
                          <w:sz w:val="12"/>
                          <w:szCs w:val="12"/>
                        </w:rPr>
                        <w:t>03005 Alicante</w:t>
                      </w:r>
                    </w:p>
                    <w:p w14:paraId="36F2F715" w14:textId="77777777" w:rsidR="00CB3E64" w:rsidRPr="009F6639" w:rsidRDefault="00CB3E64" w:rsidP="00984F48">
                      <w:pPr>
                        <w:pStyle w:val="Ttulo5"/>
                        <w:rPr>
                          <w:rFonts w:ascii="Book Antiqua" w:hAnsi="Book Antiqua"/>
                          <w:b w:val="0"/>
                          <w:sz w:val="12"/>
                          <w:szCs w:val="12"/>
                        </w:rPr>
                      </w:pPr>
                      <w:r w:rsidRPr="009F6639">
                        <w:rPr>
                          <w:rFonts w:ascii="Book Antiqua" w:hAnsi="Book Antiqua"/>
                          <w:b w:val="0"/>
                          <w:sz w:val="12"/>
                          <w:szCs w:val="12"/>
                        </w:rPr>
                        <w:t>Tel. 963918760 Fax: 963924955</w:t>
                      </w:r>
                      <w:r w:rsidRPr="009F6639">
                        <w:rPr>
                          <w:rFonts w:ascii="Book Antiqua" w:hAnsi="Book Antiqua"/>
                          <w:b w:val="0"/>
                          <w:sz w:val="12"/>
                          <w:szCs w:val="12"/>
                        </w:rPr>
                        <w:tab/>
                      </w:r>
                      <w:r w:rsidRPr="009F6639">
                        <w:rPr>
                          <w:rFonts w:ascii="Book Antiqua" w:hAnsi="Book Antiqua"/>
                          <w:b w:val="0"/>
                          <w:sz w:val="12"/>
                          <w:szCs w:val="12"/>
                        </w:rPr>
                        <w:tab/>
                      </w:r>
                      <w:r w:rsidRPr="009F6639">
                        <w:rPr>
                          <w:rFonts w:ascii="Book Antiqua" w:hAnsi="Book Antiqua"/>
                          <w:b w:val="0"/>
                          <w:sz w:val="12"/>
                          <w:szCs w:val="12"/>
                        </w:rPr>
                        <w:tab/>
                        <w:t xml:space="preserve">Tel.965227221  </w:t>
                      </w:r>
                    </w:p>
                    <w:p w14:paraId="21FDA08B" w14:textId="77777777" w:rsidR="00CB3E64" w:rsidRPr="009F6639" w:rsidRDefault="00CB3E64" w:rsidP="007D6B46">
                      <w:pPr>
                        <w:pStyle w:val="Encabezado"/>
                        <w:rPr>
                          <w:rFonts w:ascii="Book Antiqua" w:hAnsi="Book Antiqua"/>
                          <w:b/>
                          <w:sz w:val="12"/>
                          <w:szCs w:val="12"/>
                          <w:lang w:val="en-GB"/>
                        </w:rPr>
                      </w:pPr>
                      <w:r w:rsidRPr="00553A07">
                        <w:rPr>
                          <w:rFonts w:ascii="Book Antiqua" w:hAnsi="Book Antiqua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AF0E9F">
                        <w:rPr>
                          <w:rFonts w:ascii="Book Antiqua" w:hAnsi="Book Antiqua"/>
                          <w:b/>
                          <w:sz w:val="12"/>
                          <w:szCs w:val="12"/>
                          <w:lang w:val="en-US"/>
                        </w:rPr>
                        <w:t xml:space="preserve">Email. </w:t>
                      </w:r>
                      <w:hyperlink r:id="rId1" w:history="1">
                        <w:r w:rsidRPr="009F6639">
                          <w:rPr>
                            <w:rStyle w:val="Hipervnculo"/>
                            <w:rFonts w:ascii="Book Antiqua" w:hAnsi="Book Antiqua"/>
                            <w:b/>
                            <w:sz w:val="12"/>
                            <w:szCs w:val="12"/>
                            <w:lang w:val="en-GB"/>
                          </w:rPr>
                          <w:t>fvbcvdv@fvbcv.com</w:t>
                        </w:r>
                      </w:hyperlink>
                      <w:r>
                        <w:t xml:space="preserve">                                   </w:t>
                      </w:r>
                      <w:proofErr w:type="gramStart"/>
                      <w:r w:rsidRPr="007D6B46">
                        <w:rPr>
                          <w:rFonts w:ascii="Bookman Old Style" w:hAnsi="Bookman Old Style"/>
                          <w:sz w:val="14"/>
                          <w:szCs w:val="14"/>
                        </w:rPr>
                        <w:t>Email :</w:t>
                      </w:r>
                      <w:proofErr w:type="gramEnd"/>
                      <w:r w:rsidRPr="007D6B46">
                        <w:rPr>
                          <w:rFonts w:ascii="Bookman Old Style" w:hAnsi="Bookman Old Style"/>
                          <w:sz w:val="14"/>
                          <w:szCs w:val="14"/>
                        </w:rPr>
                        <w:t xml:space="preserve"> fvbcv@fvbcv.com</w:t>
                      </w:r>
                      <w:r w:rsidRPr="009F6639">
                        <w:rPr>
                          <w:rFonts w:ascii="Book Antiqua" w:hAnsi="Book Antiqua"/>
                          <w:b/>
                          <w:sz w:val="12"/>
                          <w:szCs w:val="12"/>
                          <w:lang w:val="en-GB"/>
                        </w:rPr>
                        <w:tab/>
                      </w:r>
                      <w:r w:rsidRPr="009F6639">
                        <w:rPr>
                          <w:rFonts w:ascii="Book Antiqua" w:hAnsi="Book Antiqua"/>
                          <w:b/>
                          <w:sz w:val="12"/>
                          <w:szCs w:val="12"/>
                          <w:lang w:val="en-GB"/>
                        </w:rPr>
                        <w:tab/>
                      </w:r>
                      <w:r w:rsidRPr="009F6639">
                        <w:rPr>
                          <w:rFonts w:ascii="Book Antiqua" w:hAnsi="Book Antiqua"/>
                          <w:b/>
                          <w:sz w:val="12"/>
                          <w:szCs w:val="12"/>
                          <w:lang w:val="en-GB"/>
                        </w:rPr>
                        <w:tab/>
                        <w:t>Email. fvbcv@fvbcv.com</w:t>
                      </w:r>
                    </w:p>
                    <w:p w14:paraId="1A04CC04" w14:textId="77777777" w:rsidR="00CB3E64" w:rsidRPr="009F6639" w:rsidRDefault="00CB3E64" w:rsidP="007D6B46">
                      <w:pPr>
                        <w:pStyle w:val="Encabezado"/>
                        <w:rPr>
                          <w:rFonts w:ascii="Book Antiqua" w:hAnsi="Book Antiqua"/>
                          <w:sz w:val="12"/>
                          <w:szCs w:val="12"/>
                          <w:lang w:val="en-GB"/>
                        </w:rPr>
                      </w:pPr>
                      <w:r>
                        <w:rPr>
                          <w:rFonts w:ascii="Book Antiqua" w:hAnsi="Book Antiqua"/>
                          <w:b/>
                          <w:sz w:val="12"/>
                          <w:szCs w:val="12"/>
                          <w:lang w:val="en-GB"/>
                        </w:rPr>
                        <w:t xml:space="preserve">                                                                            </w:t>
                      </w:r>
                      <w:r w:rsidRPr="009F6639">
                        <w:rPr>
                          <w:rFonts w:ascii="Book Antiqua" w:hAnsi="Book Antiqua"/>
                          <w:b/>
                          <w:sz w:val="12"/>
                          <w:szCs w:val="12"/>
                          <w:lang w:val="en-GB"/>
                        </w:rPr>
                        <w:t>www.fvbcv.com</w:t>
                      </w:r>
                    </w:p>
                  </w:txbxContent>
                </v:textbox>
              </v:rect>
            </w:pict>
          </w:r>
          <w:r>
            <w:rPr>
              <w:noProof/>
            </w:rPr>
            <w:pict w14:anchorId="2FD5C6F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6.5pt;height:52.5pt;visibility:visible">
                <v:imagedata r:id="rId2" o:title=""/>
              </v:shape>
            </w:pict>
          </w:r>
        </w:p>
      </w:tc>
      <w:tc>
        <w:tcPr>
          <w:tcW w:w="6804" w:type="dxa"/>
        </w:tcPr>
        <w:p w14:paraId="1EB9094B" w14:textId="77777777" w:rsidR="00CB3E64" w:rsidRPr="00553A07" w:rsidRDefault="00CB3E64" w:rsidP="00001728">
          <w:pPr>
            <w:pStyle w:val="Encabezado"/>
            <w:jc w:val="center"/>
            <w:rPr>
              <w:lang w:val="en-GB"/>
            </w:rPr>
          </w:pPr>
        </w:p>
      </w:tc>
    </w:tr>
  </w:tbl>
  <w:p w14:paraId="73286336" w14:textId="77777777" w:rsidR="00395109" w:rsidRPr="00021F70" w:rsidRDefault="00395109" w:rsidP="00021F70">
    <w:pPr>
      <w:pStyle w:val="Encabezado"/>
      <w:tabs>
        <w:tab w:val="left" w:pos="210"/>
        <w:tab w:val="left" w:pos="267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931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7"/>
      <w:gridCol w:w="6804"/>
    </w:tblGrid>
    <w:tr w:rsidR="00440868" w:rsidRPr="00553A07" w14:paraId="2A28A199" w14:textId="77777777" w:rsidTr="007D6B46">
      <w:trPr>
        <w:jc w:val="center"/>
      </w:trPr>
      <w:tc>
        <w:tcPr>
          <w:tcW w:w="2127" w:type="dxa"/>
        </w:tcPr>
        <w:p w14:paraId="04864B8E" w14:textId="7492BBD1" w:rsidR="00440868" w:rsidRPr="00553A07" w:rsidRDefault="00000000" w:rsidP="00001728">
          <w:pPr>
            <w:pStyle w:val="Encabezado"/>
          </w:pPr>
          <w:r>
            <w:rPr>
              <w:noProof/>
            </w:rPr>
            <w:pict w14:anchorId="62FBE52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3" type="#_x0000_t75" style="position:absolute;margin-left:.2pt;margin-top:0;width:46.5pt;height:52.5pt;z-index:-251653120;visibility:visible;mso-position-horizontal:absolute;mso-position-horizontal-relative:text;mso-position-vertical:center;mso-position-vertical-relative:text;mso-width-relative:page;mso-height-relative:page" wrapcoords="-348 0 -348 21291 21600 21291 21600 0 -348 0">
                <v:imagedata r:id="rId1" o:title=""/>
                <w10:wrap type="through"/>
              </v:shape>
            </w:pict>
          </w:r>
        </w:p>
      </w:tc>
      <w:tc>
        <w:tcPr>
          <w:tcW w:w="6804" w:type="dxa"/>
        </w:tcPr>
        <w:p w14:paraId="2F0D3EA2" w14:textId="50B68A93" w:rsidR="00440868" w:rsidRPr="00553A07" w:rsidRDefault="00440868" w:rsidP="00001728">
          <w:pPr>
            <w:pStyle w:val="Encabezado"/>
            <w:jc w:val="center"/>
            <w:rPr>
              <w:lang w:val="en-GB"/>
            </w:rPr>
          </w:pPr>
        </w:p>
      </w:tc>
    </w:tr>
  </w:tbl>
  <w:p w14:paraId="73CC2EC4" w14:textId="05EF1587" w:rsidR="002C0C2F" w:rsidRPr="00DB0749" w:rsidRDefault="004F1C98">
    <w:pPr>
      <w:pStyle w:val="Encabezado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05C53D6" wp14:editId="35F1064E">
          <wp:simplePos x="0" y="0"/>
          <wp:positionH relativeFrom="column">
            <wp:posOffset>847090</wp:posOffset>
          </wp:positionH>
          <wp:positionV relativeFrom="paragraph">
            <wp:posOffset>-878840</wp:posOffset>
          </wp:positionV>
          <wp:extent cx="4231640" cy="80581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5613"/>
                  <a:stretch/>
                </pic:blipFill>
                <pic:spPr bwMode="auto">
                  <a:xfrm>
                    <a:off x="0" y="0"/>
                    <a:ext cx="4231640" cy="8058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93A18"/>
    <w:multiLevelType w:val="hybridMultilevel"/>
    <w:tmpl w:val="69463E08"/>
    <w:lvl w:ilvl="0" w:tplc="8B6C486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059F7"/>
    <w:multiLevelType w:val="hybridMultilevel"/>
    <w:tmpl w:val="A20061CC"/>
    <w:lvl w:ilvl="0" w:tplc="E2DA7ACE">
      <w:start w:val="1"/>
      <w:numFmt w:val="decimal"/>
      <w:lvlText w:val="%1º."/>
      <w:lvlJc w:val="left"/>
      <w:pPr>
        <w:ind w:left="1503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 w15:restartNumberingAfterBreak="0">
    <w:nsid w:val="07893F0C"/>
    <w:multiLevelType w:val="hybridMultilevel"/>
    <w:tmpl w:val="D750A8E8"/>
    <w:lvl w:ilvl="0" w:tplc="7F44CB1E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0CB5E01"/>
    <w:multiLevelType w:val="hybridMultilevel"/>
    <w:tmpl w:val="0AF4A12E"/>
    <w:lvl w:ilvl="0" w:tplc="0C0A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" w15:restartNumberingAfterBreak="0">
    <w:nsid w:val="14E07DAE"/>
    <w:multiLevelType w:val="hybridMultilevel"/>
    <w:tmpl w:val="AEB62948"/>
    <w:lvl w:ilvl="0" w:tplc="8B6C486A">
      <w:start w:val="3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82A2E23"/>
    <w:multiLevelType w:val="hybridMultilevel"/>
    <w:tmpl w:val="784C7F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D634E"/>
    <w:multiLevelType w:val="hybridMultilevel"/>
    <w:tmpl w:val="BEA68EA8"/>
    <w:lvl w:ilvl="0" w:tplc="BB80A7CC">
      <w:start w:val="10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Verdana" w:eastAsia="Times New Roman" w:hAnsi="Verdana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7" w15:restartNumberingAfterBreak="0">
    <w:nsid w:val="270B0547"/>
    <w:multiLevelType w:val="hybridMultilevel"/>
    <w:tmpl w:val="1FA697AE"/>
    <w:lvl w:ilvl="0" w:tplc="A274B73C">
      <w:start w:val="8"/>
      <w:numFmt w:val="bullet"/>
      <w:lvlText w:val="-"/>
      <w:lvlJc w:val="left"/>
      <w:pPr>
        <w:ind w:left="1353" w:hanging="360"/>
      </w:pPr>
      <w:rPr>
        <w:rFonts w:ascii="Verdana" w:eastAsia="Times New Roman" w:hAnsi="Verdana" w:cs="Tahoma" w:hint="default"/>
      </w:rPr>
    </w:lvl>
    <w:lvl w:ilvl="1" w:tplc="0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2D9D1850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2F1858D8"/>
    <w:multiLevelType w:val="hybridMultilevel"/>
    <w:tmpl w:val="618EDE16"/>
    <w:lvl w:ilvl="0" w:tplc="0C0A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0" w15:restartNumberingAfterBreak="0">
    <w:nsid w:val="318C1204"/>
    <w:multiLevelType w:val="hybridMultilevel"/>
    <w:tmpl w:val="AA086AAA"/>
    <w:lvl w:ilvl="0" w:tplc="8124C6C2">
      <w:start w:val="5"/>
      <w:numFmt w:val="bullet"/>
      <w:lvlText w:val="-"/>
      <w:lvlJc w:val="left"/>
      <w:pPr>
        <w:ind w:left="900" w:hanging="360"/>
      </w:pPr>
      <w:rPr>
        <w:rFonts w:ascii="Verdana" w:eastAsia="Times New Roman" w:hAnsi="Verdana" w:cs="Tahoma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34C0765C"/>
    <w:multiLevelType w:val="hybridMultilevel"/>
    <w:tmpl w:val="33B4CAC6"/>
    <w:lvl w:ilvl="0" w:tplc="B02AE06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5192F31"/>
    <w:multiLevelType w:val="hybridMultilevel"/>
    <w:tmpl w:val="399229B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0E4174"/>
    <w:multiLevelType w:val="hybridMultilevel"/>
    <w:tmpl w:val="75DE4D74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CDD1E2C"/>
    <w:multiLevelType w:val="hybridMultilevel"/>
    <w:tmpl w:val="77D485EC"/>
    <w:lvl w:ilvl="0" w:tplc="0C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3F1D7D90"/>
    <w:multiLevelType w:val="hybridMultilevel"/>
    <w:tmpl w:val="D1A06EA8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157B8E"/>
    <w:multiLevelType w:val="hybridMultilevel"/>
    <w:tmpl w:val="3022F3B8"/>
    <w:lvl w:ilvl="0" w:tplc="AF8C405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542B3578"/>
    <w:multiLevelType w:val="hybridMultilevel"/>
    <w:tmpl w:val="FA12152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7662568"/>
    <w:multiLevelType w:val="hybridMultilevel"/>
    <w:tmpl w:val="446A092E"/>
    <w:lvl w:ilvl="0" w:tplc="B5E6BBE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905BE5"/>
    <w:multiLevelType w:val="hybridMultilevel"/>
    <w:tmpl w:val="3F0E738E"/>
    <w:lvl w:ilvl="0" w:tplc="E8E88C3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76310EC4"/>
    <w:multiLevelType w:val="hybridMultilevel"/>
    <w:tmpl w:val="7A5C936C"/>
    <w:lvl w:ilvl="0" w:tplc="84402D4E">
      <w:start w:val="1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1" w:tplc="0C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83C7A10"/>
    <w:multiLevelType w:val="hybridMultilevel"/>
    <w:tmpl w:val="9990A768"/>
    <w:lvl w:ilvl="0" w:tplc="7CBCB41E">
      <w:start w:val="6"/>
      <w:numFmt w:val="bullet"/>
      <w:lvlText w:val="-"/>
      <w:lvlJc w:val="left"/>
      <w:pPr>
        <w:ind w:left="1069" w:hanging="360"/>
      </w:pPr>
      <w:rPr>
        <w:rFonts w:ascii="Verdana" w:eastAsia="Times New Roman" w:hAnsi="Verdana" w:cs="Calibri,Bold" w:hint="default"/>
        <w:b w:val="0"/>
        <w:color w:val="FF0000"/>
        <w:sz w:val="20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78466AB5"/>
    <w:multiLevelType w:val="hybridMultilevel"/>
    <w:tmpl w:val="DA8CA5D2"/>
    <w:lvl w:ilvl="0" w:tplc="0C0A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num w:numId="1" w16cid:durableId="1568151439">
    <w:abstractNumId w:val="0"/>
  </w:num>
  <w:num w:numId="2" w16cid:durableId="1157645272">
    <w:abstractNumId w:val="4"/>
  </w:num>
  <w:num w:numId="3" w16cid:durableId="1922714817">
    <w:abstractNumId w:val="20"/>
  </w:num>
  <w:num w:numId="4" w16cid:durableId="315228436">
    <w:abstractNumId w:val="6"/>
  </w:num>
  <w:num w:numId="5" w16cid:durableId="578054875">
    <w:abstractNumId w:val="16"/>
  </w:num>
  <w:num w:numId="6" w16cid:durableId="1854950361">
    <w:abstractNumId w:val="19"/>
  </w:num>
  <w:num w:numId="7" w16cid:durableId="2091005781">
    <w:abstractNumId w:val="2"/>
  </w:num>
  <w:num w:numId="8" w16cid:durableId="231086767">
    <w:abstractNumId w:val="17"/>
  </w:num>
  <w:num w:numId="9" w16cid:durableId="181361417">
    <w:abstractNumId w:val="12"/>
  </w:num>
  <w:num w:numId="10" w16cid:durableId="79475708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71721626">
    <w:abstractNumId w:val="13"/>
  </w:num>
  <w:num w:numId="12" w16cid:durableId="1423454996">
    <w:abstractNumId w:val="11"/>
  </w:num>
  <w:num w:numId="13" w16cid:durableId="1556161345">
    <w:abstractNumId w:val="1"/>
  </w:num>
  <w:num w:numId="14" w16cid:durableId="100689639">
    <w:abstractNumId w:val="22"/>
  </w:num>
  <w:num w:numId="15" w16cid:durableId="276527912">
    <w:abstractNumId w:val="5"/>
  </w:num>
  <w:num w:numId="16" w16cid:durableId="728112326">
    <w:abstractNumId w:val="14"/>
  </w:num>
  <w:num w:numId="17" w16cid:durableId="1196038561">
    <w:abstractNumId w:val="3"/>
  </w:num>
  <w:num w:numId="18" w16cid:durableId="1889223563">
    <w:abstractNumId w:val="8"/>
  </w:num>
  <w:num w:numId="19" w16cid:durableId="932741100">
    <w:abstractNumId w:val="15"/>
  </w:num>
  <w:num w:numId="20" w16cid:durableId="1598059013">
    <w:abstractNumId w:val="9"/>
  </w:num>
  <w:num w:numId="21" w16cid:durableId="411395717">
    <w:abstractNumId w:val="10"/>
  </w:num>
  <w:num w:numId="22" w16cid:durableId="1389719295">
    <w:abstractNumId w:val="7"/>
  </w:num>
  <w:num w:numId="23" w16cid:durableId="1659726218">
    <w:abstractNumId w:val="22"/>
  </w:num>
  <w:num w:numId="24" w16cid:durableId="75539549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5E18"/>
    <w:rsid w:val="00010595"/>
    <w:rsid w:val="00013970"/>
    <w:rsid w:val="000211E4"/>
    <w:rsid w:val="00021F70"/>
    <w:rsid w:val="00036764"/>
    <w:rsid w:val="0004123E"/>
    <w:rsid w:val="00041B48"/>
    <w:rsid w:val="00042207"/>
    <w:rsid w:val="0004240C"/>
    <w:rsid w:val="00043872"/>
    <w:rsid w:val="00046F82"/>
    <w:rsid w:val="000534F6"/>
    <w:rsid w:val="000550E3"/>
    <w:rsid w:val="00056371"/>
    <w:rsid w:val="00061B93"/>
    <w:rsid w:val="00063D69"/>
    <w:rsid w:val="0007001A"/>
    <w:rsid w:val="00071FB4"/>
    <w:rsid w:val="00083007"/>
    <w:rsid w:val="00084DCD"/>
    <w:rsid w:val="000900A1"/>
    <w:rsid w:val="00091E5D"/>
    <w:rsid w:val="00094E67"/>
    <w:rsid w:val="00095360"/>
    <w:rsid w:val="000A0206"/>
    <w:rsid w:val="000A5503"/>
    <w:rsid w:val="000B09AC"/>
    <w:rsid w:val="000B1003"/>
    <w:rsid w:val="000B2BFC"/>
    <w:rsid w:val="000B3B79"/>
    <w:rsid w:val="000B582A"/>
    <w:rsid w:val="000E2C19"/>
    <w:rsid w:val="000E2CDC"/>
    <w:rsid w:val="000E7675"/>
    <w:rsid w:val="000F032A"/>
    <w:rsid w:val="000F3BC5"/>
    <w:rsid w:val="00103956"/>
    <w:rsid w:val="00124B96"/>
    <w:rsid w:val="001261FD"/>
    <w:rsid w:val="001407C0"/>
    <w:rsid w:val="00141C27"/>
    <w:rsid w:val="00162156"/>
    <w:rsid w:val="00163BF8"/>
    <w:rsid w:val="001645E7"/>
    <w:rsid w:val="00165B0E"/>
    <w:rsid w:val="0017563A"/>
    <w:rsid w:val="00175FA9"/>
    <w:rsid w:val="0017677F"/>
    <w:rsid w:val="001772A5"/>
    <w:rsid w:val="001838AB"/>
    <w:rsid w:val="00186644"/>
    <w:rsid w:val="00190587"/>
    <w:rsid w:val="00191203"/>
    <w:rsid w:val="00192AFB"/>
    <w:rsid w:val="00196281"/>
    <w:rsid w:val="001A364D"/>
    <w:rsid w:val="001B087F"/>
    <w:rsid w:val="001B7D2E"/>
    <w:rsid w:val="001C2A9F"/>
    <w:rsid w:val="001C373F"/>
    <w:rsid w:val="001D4BFC"/>
    <w:rsid w:val="001E2ACE"/>
    <w:rsid w:val="001E5201"/>
    <w:rsid w:val="001E7EF5"/>
    <w:rsid w:val="001F04CA"/>
    <w:rsid w:val="0020219E"/>
    <w:rsid w:val="00226272"/>
    <w:rsid w:val="002269BD"/>
    <w:rsid w:val="00230F3A"/>
    <w:rsid w:val="00236880"/>
    <w:rsid w:val="00244C55"/>
    <w:rsid w:val="00247A8E"/>
    <w:rsid w:val="002553B8"/>
    <w:rsid w:val="00255824"/>
    <w:rsid w:val="00276D98"/>
    <w:rsid w:val="00283686"/>
    <w:rsid w:val="00292996"/>
    <w:rsid w:val="002954F9"/>
    <w:rsid w:val="00295883"/>
    <w:rsid w:val="00295BBC"/>
    <w:rsid w:val="002975D4"/>
    <w:rsid w:val="002A04AC"/>
    <w:rsid w:val="002A0F61"/>
    <w:rsid w:val="002B3D16"/>
    <w:rsid w:val="002C0C2F"/>
    <w:rsid w:val="002C2CA9"/>
    <w:rsid w:val="002C6716"/>
    <w:rsid w:val="002C6F8A"/>
    <w:rsid w:val="002D1444"/>
    <w:rsid w:val="002D679C"/>
    <w:rsid w:val="002E17D0"/>
    <w:rsid w:val="002E5CB2"/>
    <w:rsid w:val="002E6879"/>
    <w:rsid w:val="002F00FE"/>
    <w:rsid w:val="002F2B34"/>
    <w:rsid w:val="002F5EB5"/>
    <w:rsid w:val="00321ADC"/>
    <w:rsid w:val="003354A5"/>
    <w:rsid w:val="00335B59"/>
    <w:rsid w:val="00340D91"/>
    <w:rsid w:val="00344B17"/>
    <w:rsid w:val="00345F4A"/>
    <w:rsid w:val="003575C2"/>
    <w:rsid w:val="0036059A"/>
    <w:rsid w:val="00365141"/>
    <w:rsid w:val="00365F1F"/>
    <w:rsid w:val="00366CC0"/>
    <w:rsid w:val="00374FD3"/>
    <w:rsid w:val="00382CC6"/>
    <w:rsid w:val="00383A22"/>
    <w:rsid w:val="00384888"/>
    <w:rsid w:val="00391EA6"/>
    <w:rsid w:val="00395109"/>
    <w:rsid w:val="003B1E26"/>
    <w:rsid w:val="003B35C5"/>
    <w:rsid w:val="003B4193"/>
    <w:rsid w:val="003C0F62"/>
    <w:rsid w:val="003C2046"/>
    <w:rsid w:val="003C3368"/>
    <w:rsid w:val="003D636F"/>
    <w:rsid w:val="003D6D0C"/>
    <w:rsid w:val="003E35A5"/>
    <w:rsid w:val="003E3BCE"/>
    <w:rsid w:val="003F1F59"/>
    <w:rsid w:val="003F23F5"/>
    <w:rsid w:val="003F3700"/>
    <w:rsid w:val="003F42CC"/>
    <w:rsid w:val="00400076"/>
    <w:rsid w:val="00402141"/>
    <w:rsid w:val="0040796F"/>
    <w:rsid w:val="00412898"/>
    <w:rsid w:val="004251DE"/>
    <w:rsid w:val="004272AF"/>
    <w:rsid w:val="00440868"/>
    <w:rsid w:val="00445336"/>
    <w:rsid w:val="00460F9A"/>
    <w:rsid w:val="00467E16"/>
    <w:rsid w:val="00471163"/>
    <w:rsid w:val="00473650"/>
    <w:rsid w:val="00474799"/>
    <w:rsid w:val="00476D3A"/>
    <w:rsid w:val="00480BD6"/>
    <w:rsid w:val="00481819"/>
    <w:rsid w:val="004842E0"/>
    <w:rsid w:val="0049358E"/>
    <w:rsid w:val="004951F1"/>
    <w:rsid w:val="0049584B"/>
    <w:rsid w:val="00497454"/>
    <w:rsid w:val="004A49ED"/>
    <w:rsid w:val="004A67FA"/>
    <w:rsid w:val="004C03C7"/>
    <w:rsid w:val="004C2D39"/>
    <w:rsid w:val="004C47AA"/>
    <w:rsid w:val="004D00C7"/>
    <w:rsid w:val="004D369C"/>
    <w:rsid w:val="004E5695"/>
    <w:rsid w:val="004F01A8"/>
    <w:rsid w:val="004F1C98"/>
    <w:rsid w:val="004F3FBD"/>
    <w:rsid w:val="00512284"/>
    <w:rsid w:val="00516EC9"/>
    <w:rsid w:val="00524270"/>
    <w:rsid w:val="00527306"/>
    <w:rsid w:val="005436F8"/>
    <w:rsid w:val="00555D90"/>
    <w:rsid w:val="00557656"/>
    <w:rsid w:val="005622F9"/>
    <w:rsid w:val="00566E54"/>
    <w:rsid w:val="005704BF"/>
    <w:rsid w:val="00570A2B"/>
    <w:rsid w:val="00576CE3"/>
    <w:rsid w:val="005A4769"/>
    <w:rsid w:val="005A716B"/>
    <w:rsid w:val="005C773F"/>
    <w:rsid w:val="005D436A"/>
    <w:rsid w:val="005D5E34"/>
    <w:rsid w:val="005E7748"/>
    <w:rsid w:val="005F2E63"/>
    <w:rsid w:val="005F71EF"/>
    <w:rsid w:val="005F74B0"/>
    <w:rsid w:val="00606D2E"/>
    <w:rsid w:val="00613F62"/>
    <w:rsid w:val="0061496C"/>
    <w:rsid w:val="006205B8"/>
    <w:rsid w:val="00621C01"/>
    <w:rsid w:val="006246CE"/>
    <w:rsid w:val="00630529"/>
    <w:rsid w:val="00636B0B"/>
    <w:rsid w:val="00645A24"/>
    <w:rsid w:val="0066449B"/>
    <w:rsid w:val="006670E8"/>
    <w:rsid w:val="0066773B"/>
    <w:rsid w:val="0068013F"/>
    <w:rsid w:val="00683DA3"/>
    <w:rsid w:val="0069645F"/>
    <w:rsid w:val="006B739C"/>
    <w:rsid w:val="006C2933"/>
    <w:rsid w:val="006C294C"/>
    <w:rsid w:val="006C6121"/>
    <w:rsid w:val="006D7E09"/>
    <w:rsid w:val="006E353F"/>
    <w:rsid w:val="006E43FF"/>
    <w:rsid w:val="006F0834"/>
    <w:rsid w:val="006F39D3"/>
    <w:rsid w:val="006F5CFE"/>
    <w:rsid w:val="0070723D"/>
    <w:rsid w:val="00716111"/>
    <w:rsid w:val="00727033"/>
    <w:rsid w:val="00727BF8"/>
    <w:rsid w:val="007309B0"/>
    <w:rsid w:val="0073470F"/>
    <w:rsid w:val="007355B8"/>
    <w:rsid w:val="00743B82"/>
    <w:rsid w:val="00762664"/>
    <w:rsid w:val="00765503"/>
    <w:rsid w:val="007711E3"/>
    <w:rsid w:val="007747F6"/>
    <w:rsid w:val="00775A9C"/>
    <w:rsid w:val="007819D8"/>
    <w:rsid w:val="00787D64"/>
    <w:rsid w:val="007972BB"/>
    <w:rsid w:val="00797C0C"/>
    <w:rsid w:val="007B311E"/>
    <w:rsid w:val="007C0C08"/>
    <w:rsid w:val="007C28B4"/>
    <w:rsid w:val="007C3072"/>
    <w:rsid w:val="007D3562"/>
    <w:rsid w:val="007E2BB7"/>
    <w:rsid w:val="007F74FA"/>
    <w:rsid w:val="00802DD7"/>
    <w:rsid w:val="00803530"/>
    <w:rsid w:val="00804FCD"/>
    <w:rsid w:val="00805124"/>
    <w:rsid w:val="008121DD"/>
    <w:rsid w:val="00822481"/>
    <w:rsid w:val="0083134F"/>
    <w:rsid w:val="00842378"/>
    <w:rsid w:val="00842B79"/>
    <w:rsid w:val="008466D1"/>
    <w:rsid w:val="008475B2"/>
    <w:rsid w:val="008547E8"/>
    <w:rsid w:val="00856F65"/>
    <w:rsid w:val="008643AD"/>
    <w:rsid w:val="00874887"/>
    <w:rsid w:val="00881BB4"/>
    <w:rsid w:val="00883FB6"/>
    <w:rsid w:val="008844B2"/>
    <w:rsid w:val="008873C9"/>
    <w:rsid w:val="00887AFE"/>
    <w:rsid w:val="00892A2B"/>
    <w:rsid w:val="00895D79"/>
    <w:rsid w:val="008A03B7"/>
    <w:rsid w:val="008A4A7D"/>
    <w:rsid w:val="008A559C"/>
    <w:rsid w:val="008A658D"/>
    <w:rsid w:val="008A69B1"/>
    <w:rsid w:val="008B2E72"/>
    <w:rsid w:val="008B50F7"/>
    <w:rsid w:val="008B5771"/>
    <w:rsid w:val="008B5FB7"/>
    <w:rsid w:val="008B6617"/>
    <w:rsid w:val="008D2407"/>
    <w:rsid w:val="008D31E0"/>
    <w:rsid w:val="008D5E18"/>
    <w:rsid w:val="008E0054"/>
    <w:rsid w:val="008E6566"/>
    <w:rsid w:val="008E6AB1"/>
    <w:rsid w:val="008F51E6"/>
    <w:rsid w:val="00913CFA"/>
    <w:rsid w:val="00916C7B"/>
    <w:rsid w:val="009226EF"/>
    <w:rsid w:val="00923913"/>
    <w:rsid w:val="009243A3"/>
    <w:rsid w:val="00935B8F"/>
    <w:rsid w:val="0094532D"/>
    <w:rsid w:val="0095784F"/>
    <w:rsid w:val="0096059E"/>
    <w:rsid w:val="00963F57"/>
    <w:rsid w:val="00967DA8"/>
    <w:rsid w:val="0098027B"/>
    <w:rsid w:val="009A2225"/>
    <w:rsid w:val="009A2442"/>
    <w:rsid w:val="009A2A9B"/>
    <w:rsid w:val="009A44DF"/>
    <w:rsid w:val="009A50EB"/>
    <w:rsid w:val="009B2146"/>
    <w:rsid w:val="009B62B8"/>
    <w:rsid w:val="009C1758"/>
    <w:rsid w:val="009C5BF3"/>
    <w:rsid w:val="009C6790"/>
    <w:rsid w:val="009C6974"/>
    <w:rsid w:val="009C6ABE"/>
    <w:rsid w:val="009C6D9C"/>
    <w:rsid w:val="009D2531"/>
    <w:rsid w:val="009F1F2F"/>
    <w:rsid w:val="009F384A"/>
    <w:rsid w:val="009F53DC"/>
    <w:rsid w:val="00A03842"/>
    <w:rsid w:val="00A06C5F"/>
    <w:rsid w:val="00A07D88"/>
    <w:rsid w:val="00A11DCD"/>
    <w:rsid w:val="00A20F5F"/>
    <w:rsid w:val="00A23B47"/>
    <w:rsid w:val="00A24284"/>
    <w:rsid w:val="00A30EDF"/>
    <w:rsid w:val="00A350C4"/>
    <w:rsid w:val="00A438B3"/>
    <w:rsid w:val="00A4508A"/>
    <w:rsid w:val="00A51D9E"/>
    <w:rsid w:val="00A750F7"/>
    <w:rsid w:val="00A8283B"/>
    <w:rsid w:val="00A85029"/>
    <w:rsid w:val="00A90DA0"/>
    <w:rsid w:val="00A96EF1"/>
    <w:rsid w:val="00AA4141"/>
    <w:rsid w:val="00AA7657"/>
    <w:rsid w:val="00AB46EE"/>
    <w:rsid w:val="00AB7CC7"/>
    <w:rsid w:val="00AC10EF"/>
    <w:rsid w:val="00AC64DD"/>
    <w:rsid w:val="00AD76E2"/>
    <w:rsid w:val="00AE16C0"/>
    <w:rsid w:val="00AE5549"/>
    <w:rsid w:val="00AE6B9F"/>
    <w:rsid w:val="00AF782D"/>
    <w:rsid w:val="00B011B0"/>
    <w:rsid w:val="00B01773"/>
    <w:rsid w:val="00B01F6B"/>
    <w:rsid w:val="00B118D9"/>
    <w:rsid w:val="00B15D19"/>
    <w:rsid w:val="00B304D0"/>
    <w:rsid w:val="00B31CC6"/>
    <w:rsid w:val="00B4045F"/>
    <w:rsid w:val="00B41E7B"/>
    <w:rsid w:val="00B431E3"/>
    <w:rsid w:val="00B71C64"/>
    <w:rsid w:val="00B7327C"/>
    <w:rsid w:val="00B75F9C"/>
    <w:rsid w:val="00B7620C"/>
    <w:rsid w:val="00B816DC"/>
    <w:rsid w:val="00B872D5"/>
    <w:rsid w:val="00B910D3"/>
    <w:rsid w:val="00BA45DE"/>
    <w:rsid w:val="00BA6971"/>
    <w:rsid w:val="00BB07AD"/>
    <w:rsid w:val="00BB3071"/>
    <w:rsid w:val="00BB41FC"/>
    <w:rsid w:val="00BC41F6"/>
    <w:rsid w:val="00BD0668"/>
    <w:rsid w:val="00BD5360"/>
    <w:rsid w:val="00BE255D"/>
    <w:rsid w:val="00BE4AD0"/>
    <w:rsid w:val="00BE75F0"/>
    <w:rsid w:val="00BF0B85"/>
    <w:rsid w:val="00BF1DB6"/>
    <w:rsid w:val="00BF1DEA"/>
    <w:rsid w:val="00BF7DA8"/>
    <w:rsid w:val="00BF7FD6"/>
    <w:rsid w:val="00C0115B"/>
    <w:rsid w:val="00C017C0"/>
    <w:rsid w:val="00C11453"/>
    <w:rsid w:val="00C17D92"/>
    <w:rsid w:val="00C34C7C"/>
    <w:rsid w:val="00C37E7C"/>
    <w:rsid w:val="00C4102B"/>
    <w:rsid w:val="00C52866"/>
    <w:rsid w:val="00C54DF8"/>
    <w:rsid w:val="00C5509B"/>
    <w:rsid w:val="00C5696D"/>
    <w:rsid w:val="00C574F4"/>
    <w:rsid w:val="00C67383"/>
    <w:rsid w:val="00C7799E"/>
    <w:rsid w:val="00C84695"/>
    <w:rsid w:val="00C940D6"/>
    <w:rsid w:val="00CA011C"/>
    <w:rsid w:val="00CA04F8"/>
    <w:rsid w:val="00CA0BE9"/>
    <w:rsid w:val="00CA0E7B"/>
    <w:rsid w:val="00CA783B"/>
    <w:rsid w:val="00CB0F3B"/>
    <w:rsid w:val="00CB3E64"/>
    <w:rsid w:val="00CB5222"/>
    <w:rsid w:val="00CB7FEF"/>
    <w:rsid w:val="00CC02D1"/>
    <w:rsid w:val="00CC1368"/>
    <w:rsid w:val="00CC6001"/>
    <w:rsid w:val="00CD00E5"/>
    <w:rsid w:val="00CD0BD1"/>
    <w:rsid w:val="00CD29EA"/>
    <w:rsid w:val="00CE0C12"/>
    <w:rsid w:val="00CE4D63"/>
    <w:rsid w:val="00CE6288"/>
    <w:rsid w:val="00CF269D"/>
    <w:rsid w:val="00CF6A6F"/>
    <w:rsid w:val="00D0313C"/>
    <w:rsid w:val="00D03812"/>
    <w:rsid w:val="00D10C36"/>
    <w:rsid w:val="00D13992"/>
    <w:rsid w:val="00D13D28"/>
    <w:rsid w:val="00D14F88"/>
    <w:rsid w:val="00D25D06"/>
    <w:rsid w:val="00D33781"/>
    <w:rsid w:val="00D36A0A"/>
    <w:rsid w:val="00D37926"/>
    <w:rsid w:val="00D60AFC"/>
    <w:rsid w:val="00D7549B"/>
    <w:rsid w:val="00D76737"/>
    <w:rsid w:val="00D91170"/>
    <w:rsid w:val="00D91F11"/>
    <w:rsid w:val="00D960DF"/>
    <w:rsid w:val="00D968E1"/>
    <w:rsid w:val="00DA148C"/>
    <w:rsid w:val="00DA17A8"/>
    <w:rsid w:val="00DA2F6F"/>
    <w:rsid w:val="00DA5692"/>
    <w:rsid w:val="00DA6D0E"/>
    <w:rsid w:val="00DA77FE"/>
    <w:rsid w:val="00DB0749"/>
    <w:rsid w:val="00DB1F1F"/>
    <w:rsid w:val="00DB366B"/>
    <w:rsid w:val="00DC059F"/>
    <w:rsid w:val="00DC1327"/>
    <w:rsid w:val="00DF12B4"/>
    <w:rsid w:val="00E0090E"/>
    <w:rsid w:val="00E05AA8"/>
    <w:rsid w:val="00E10BF5"/>
    <w:rsid w:val="00E11A36"/>
    <w:rsid w:val="00E1425D"/>
    <w:rsid w:val="00E25D90"/>
    <w:rsid w:val="00E25F33"/>
    <w:rsid w:val="00E26306"/>
    <w:rsid w:val="00E26A18"/>
    <w:rsid w:val="00E34DE6"/>
    <w:rsid w:val="00E42081"/>
    <w:rsid w:val="00E44256"/>
    <w:rsid w:val="00E46095"/>
    <w:rsid w:val="00E50F23"/>
    <w:rsid w:val="00E55D44"/>
    <w:rsid w:val="00E57EAD"/>
    <w:rsid w:val="00E61727"/>
    <w:rsid w:val="00E662DE"/>
    <w:rsid w:val="00E738D2"/>
    <w:rsid w:val="00E8059A"/>
    <w:rsid w:val="00E808FD"/>
    <w:rsid w:val="00E84E80"/>
    <w:rsid w:val="00E93BA4"/>
    <w:rsid w:val="00E950F0"/>
    <w:rsid w:val="00E956BE"/>
    <w:rsid w:val="00E97430"/>
    <w:rsid w:val="00E974A9"/>
    <w:rsid w:val="00EA14B2"/>
    <w:rsid w:val="00EA4E83"/>
    <w:rsid w:val="00EA725B"/>
    <w:rsid w:val="00EA7E41"/>
    <w:rsid w:val="00EB12DD"/>
    <w:rsid w:val="00EB41CC"/>
    <w:rsid w:val="00EB6F7B"/>
    <w:rsid w:val="00EC050D"/>
    <w:rsid w:val="00EC1A3D"/>
    <w:rsid w:val="00EC25AE"/>
    <w:rsid w:val="00EC2933"/>
    <w:rsid w:val="00EC2F76"/>
    <w:rsid w:val="00EC6108"/>
    <w:rsid w:val="00EE04F9"/>
    <w:rsid w:val="00EE6BC3"/>
    <w:rsid w:val="00EF2527"/>
    <w:rsid w:val="00EF3CA2"/>
    <w:rsid w:val="00F01723"/>
    <w:rsid w:val="00F04A84"/>
    <w:rsid w:val="00F073D6"/>
    <w:rsid w:val="00F07CFC"/>
    <w:rsid w:val="00F10574"/>
    <w:rsid w:val="00F10D70"/>
    <w:rsid w:val="00F15C07"/>
    <w:rsid w:val="00F1691B"/>
    <w:rsid w:val="00F27D30"/>
    <w:rsid w:val="00F30595"/>
    <w:rsid w:val="00F30DE6"/>
    <w:rsid w:val="00F31E05"/>
    <w:rsid w:val="00F32B1F"/>
    <w:rsid w:val="00F36A81"/>
    <w:rsid w:val="00F41101"/>
    <w:rsid w:val="00F439F9"/>
    <w:rsid w:val="00F44E6C"/>
    <w:rsid w:val="00F46D48"/>
    <w:rsid w:val="00F625FD"/>
    <w:rsid w:val="00F7069E"/>
    <w:rsid w:val="00F71072"/>
    <w:rsid w:val="00F71F01"/>
    <w:rsid w:val="00F72DD0"/>
    <w:rsid w:val="00F808D2"/>
    <w:rsid w:val="00F934DB"/>
    <w:rsid w:val="00FA7E6A"/>
    <w:rsid w:val="00FB30CF"/>
    <w:rsid w:val="00FC1219"/>
    <w:rsid w:val="00FD15A7"/>
    <w:rsid w:val="00FE65CD"/>
    <w:rsid w:val="00FF122B"/>
    <w:rsid w:val="00FF2448"/>
    <w:rsid w:val="00FF38D8"/>
    <w:rsid w:val="00FF5B68"/>
    <w:rsid w:val="00FF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DB5F26"/>
  <w15:docId w15:val="{8C54C257-AAEB-4DEB-9406-78A6DB419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11B0"/>
    <w:rPr>
      <w:sz w:val="24"/>
      <w:szCs w:val="24"/>
    </w:rPr>
  </w:style>
  <w:style w:type="paragraph" w:styleId="Ttulo1">
    <w:name w:val="heading 1"/>
    <w:basedOn w:val="Normal"/>
    <w:next w:val="Normal"/>
    <w:qFormat/>
    <w:rsid w:val="00B011B0"/>
    <w:pPr>
      <w:keepNext/>
      <w:ind w:right="-1"/>
      <w:jc w:val="right"/>
      <w:outlineLvl w:val="0"/>
    </w:pPr>
    <w:rPr>
      <w:rFonts w:ascii="Arial" w:hAnsi="Arial" w:cs="Arial"/>
      <w:i/>
      <w:iCs/>
      <w:smallCaps/>
      <w:sz w:val="28"/>
      <w:szCs w:val="40"/>
    </w:rPr>
  </w:style>
  <w:style w:type="paragraph" w:styleId="Ttulo2">
    <w:name w:val="heading 2"/>
    <w:basedOn w:val="Normal"/>
    <w:next w:val="Normal"/>
    <w:qFormat/>
    <w:rsid w:val="00B011B0"/>
    <w:pPr>
      <w:keepNext/>
      <w:ind w:right="-1"/>
      <w:jc w:val="center"/>
      <w:outlineLvl w:val="1"/>
    </w:pPr>
    <w:rPr>
      <w:rFonts w:ascii="Verdana" w:hAnsi="Verdana" w:cs="Tahoma"/>
      <w:b/>
      <w:bCs/>
    </w:rPr>
  </w:style>
  <w:style w:type="paragraph" w:styleId="Ttulo3">
    <w:name w:val="heading 3"/>
    <w:basedOn w:val="Normal"/>
    <w:next w:val="Normal"/>
    <w:qFormat/>
    <w:rsid w:val="00B011B0"/>
    <w:pPr>
      <w:keepNext/>
      <w:jc w:val="center"/>
      <w:outlineLvl w:val="2"/>
    </w:pPr>
    <w:rPr>
      <w:rFonts w:ascii="Verdana" w:hAnsi="Verdana"/>
      <w:sz w:val="18"/>
      <w:lang w:val="en-GB"/>
    </w:rPr>
  </w:style>
  <w:style w:type="paragraph" w:styleId="Ttulo4">
    <w:name w:val="heading 4"/>
    <w:basedOn w:val="Normal"/>
    <w:next w:val="Normal"/>
    <w:link w:val="Ttulo4Car"/>
    <w:uiPriority w:val="9"/>
    <w:qFormat/>
    <w:rsid w:val="00B011B0"/>
    <w:pPr>
      <w:keepNext/>
      <w:jc w:val="center"/>
      <w:outlineLvl w:val="3"/>
    </w:pPr>
    <w:rPr>
      <w:rFonts w:ascii="Verdana" w:hAnsi="Verdana"/>
      <w:b/>
      <w:bCs/>
      <w:u w:val="single"/>
    </w:rPr>
  </w:style>
  <w:style w:type="paragraph" w:styleId="Ttulo5">
    <w:name w:val="heading 5"/>
    <w:basedOn w:val="Normal"/>
    <w:next w:val="Normal"/>
    <w:link w:val="Ttulo5Car"/>
    <w:qFormat/>
    <w:rsid w:val="00B011B0"/>
    <w:pPr>
      <w:keepNext/>
      <w:tabs>
        <w:tab w:val="left" w:pos="709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4"/>
    </w:pPr>
    <w:rPr>
      <w:rFonts w:ascii="Verdana" w:hAnsi="Verdana"/>
      <w:b/>
      <w:i/>
      <w:sz w:val="22"/>
    </w:rPr>
  </w:style>
  <w:style w:type="paragraph" w:styleId="Ttulo6">
    <w:name w:val="heading 6"/>
    <w:basedOn w:val="Normal"/>
    <w:next w:val="Normal"/>
    <w:qFormat/>
    <w:rsid w:val="00B011B0"/>
    <w:pPr>
      <w:keepNext/>
      <w:ind w:right="-1"/>
      <w:outlineLvl w:val="5"/>
    </w:pPr>
    <w:rPr>
      <w:rFonts w:ascii="Verdana" w:hAnsi="Verdana"/>
      <w:b/>
      <w:sz w:val="20"/>
    </w:rPr>
  </w:style>
  <w:style w:type="paragraph" w:styleId="Ttulo7">
    <w:name w:val="heading 7"/>
    <w:basedOn w:val="Normal"/>
    <w:next w:val="Normal"/>
    <w:qFormat/>
    <w:rsid w:val="00B011B0"/>
    <w:pPr>
      <w:keepNext/>
      <w:jc w:val="right"/>
      <w:outlineLvl w:val="6"/>
    </w:pPr>
    <w:rPr>
      <w:rFonts w:ascii="Verdana" w:hAnsi="Verdana"/>
      <w:b/>
      <w:bCs/>
      <w:sz w:val="20"/>
      <w:szCs w:val="22"/>
      <w:lang w:val="es-ES_tradnl"/>
    </w:rPr>
  </w:style>
  <w:style w:type="paragraph" w:styleId="Ttulo8">
    <w:name w:val="heading 8"/>
    <w:basedOn w:val="Normal"/>
    <w:next w:val="Normal"/>
    <w:qFormat/>
    <w:rsid w:val="00B011B0"/>
    <w:pPr>
      <w:keepNext/>
      <w:jc w:val="center"/>
      <w:outlineLvl w:val="7"/>
    </w:pPr>
    <w:rPr>
      <w:rFonts w:ascii="Verdana" w:hAnsi="Verdana"/>
      <w:b/>
      <w:bCs/>
    </w:rPr>
  </w:style>
  <w:style w:type="paragraph" w:styleId="Ttulo9">
    <w:name w:val="heading 9"/>
    <w:basedOn w:val="Normal"/>
    <w:next w:val="Normal"/>
    <w:qFormat/>
    <w:rsid w:val="00B011B0"/>
    <w:pPr>
      <w:keepNext/>
      <w:ind w:left="180"/>
      <w:outlineLvl w:val="8"/>
    </w:pPr>
    <w:rPr>
      <w:rFonts w:ascii="Verdana" w:hAnsi="Verdana"/>
      <w:b/>
      <w:bCs/>
      <w:sz w:val="20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011B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B011B0"/>
    <w:pPr>
      <w:tabs>
        <w:tab w:val="center" w:pos="4252"/>
        <w:tab w:val="right" w:pos="8504"/>
      </w:tabs>
    </w:pPr>
  </w:style>
  <w:style w:type="character" w:styleId="Hipervnculo">
    <w:name w:val="Hyperlink"/>
    <w:rsid w:val="00B011B0"/>
    <w:rPr>
      <w:color w:val="0000FF"/>
      <w:u w:val="single"/>
    </w:rPr>
  </w:style>
  <w:style w:type="character" w:styleId="Hipervnculovisitado">
    <w:name w:val="FollowedHyperlink"/>
    <w:rsid w:val="00B011B0"/>
    <w:rPr>
      <w:color w:val="800080"/>
      <w:u w:val="single"/>
    </w:rPr>
  </w:style>
  <w:style w:type="paragraph" w:styleId="Textoindependiente">
    <w:name w:val="Body Text"/>
    <w:basedOn w:val="Normal"/>
    <w:link w:val="TextoindependienteCar"/>
    <w:rsid w:val="00B011B0"/>
    <w:rPr>
      <w:sz w:val="32"/>
      <w:szCs w:val="32"/>
      <w:lang w:val="es-ES_tradnl"/>
    </w:rPr>
  </w:style>
  <w:style w:type="character" w:styleId="Nmerodepgina">
    <w:name w:val="page number"/>
    <w:basedOn w:val="Fuentedeprrafopredeter"/>
    <w:rsid w:val="00B011B0"/>
  </w:style>
  <w:style w:type="paragraph" w:styleId="Ttulo">
    <w:name w:val="Title"/>
    <w:basedOn w:val="Normal"/>
    <w:link w:val="TtuloCar"/>
    <w:qFormat/>
    <w:rsid w:val="00B011B0"/>
    <w:pPr>
      <w:shd w:val="pct10" w:color="auto" w:fill="auto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ascii="Tahoma" w:hAnsi="Tahoma" w:cs="Tahoma"/>
      <w:b/>
      <w:sz w:val="28"/>
      <w:szCs w:val="20"/>
      <w:lang w:val="es-ES_tradnl"/>
    </w:rPr>
  </w:style>
  <w:style w:type="paragraph" w:styleId="Textoindependiente2">
    <w:name w:val="Body Text 2"/>
    <w:basedOn w:val="Normal"/>
    <w:link w:val="Textoindependiente2Car"/>
    <w:rsid w:val="00B011B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b/>
      <w:bCs/>
      <w:sz w:val="20"/>
      <w:szCs w:val="20"/>
      <w:lang w:val="es-ES_tradnl"/>
    </w:rPr>
  </w:style>
  <w:style w:type="paragraph" w:styleId="Sangradetextonormal">
    <w:name w:val="Body Text Indent"/>
    <w:basedOn w:val="Normal"/>
    <w:rsid w:val="00B011B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sz w:val="20"/>
      <w:szCs w:val="20"/>
      <w:lang w:val="es-ES_tradnl"/>
    </w:rPr>
  </w:style>
  <w:style w:type="paragraph" w:styleId="Sangra3detindependiente">
    <w:name w:val="Body Text Indent 3"/>
    <w:basedOn w:val="Normal"/>
    <w:rsid w:val="00B011B0"/>
    <w:pPr>
      <w:tabs>
        <w:tab w:val="left" w:pos="709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09"/>
      <w:jc w:val="both"/>
    </w:pPr>
    <w:rPr>
      <w:sz w:val="20"/>
      <w:szCs w:val="20"/>
      <w:lang w:val="es-ES_tradnl"/>
    </w:rPr>
  </w:style>
  <w:style w:type="paragraph" w:styleId="Textoindependiente3">
    <w:name w:val="Body Text 3"/>
    <w:basedOn w:val="Normal"/>
    <w:link w:val="Textoindependiente3Car"/>
    <w:rsid w:val="00B011B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rFonts w:ascii="Tahoma" w:hAnsi="Tahoma" w:cs="Tahoma"/>
      <w:sz w:val="18"/>
      <w:szCs w:val="20"/>
      <w:lang w:val="es-ES_tradnl"/>
    </w:rPr>
  </w:style>
  <w:style w:type="paragraph" w:styleId="Sangra2detindependiente">
    <w:name w:val="Body Text Indent 2"/>
    <w:basedOn w:val="Normal"/>
    <w:link w:val="Sangra2detindependienteCar"/>
    <w:rsid w:val="00B011B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/>
      <w:jc w:val="both"/>
    </w:pPr>
    <w:rPr>
      <w:rFonts w:ascii="Verdana" w:hAnsi="Verdana" w:cs="Tahoma"/>
      <w:sz w:val="22"/>
    </w:rPr>
  </w:style>
  <w:style w:type="paragraph" w:styleId="Sangranormal">
    <w:name w:val="Normal Indent"/>
    <w:basedOn w:val="Normal"/>
    <w:rsid w:val="00B011B0"/>
    <w:pPr>
      <w:ind w:left="708"/>
    </w:pPr>
    <w:rPr>
      <w:sz w:val="20"/>
      <w:szCs w:val="20"/>
      <w:lang w:val="es-ES_tradnl"/>
    </w:rPr>
  </w:style>
  <w:style w:type="paragraph" w:styleId="Textodebloque">
    <w:name w:val="Block Text"/>
    <w:basedOn w:val="Normal"/>
    <w:rsid w:val="00B011B0"/>
    <w:pPr>
      <w:tabs>
        <w:tab w:val="left" w:pos="5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right="98" w:hanging="360"/>
    </w:pPr>
    <w:rPr>
      <w:rFonts w:ascii="Verdana" w:hAnsi="Verdana"/>
      <w:sz w:val="16"/>
    </w:rPr>
  </w:style>
  <w:style w:type="paragraph" w:customStyle="1" w:styleId="xl31">
    <w:name w:val="xl31"/>
    <w:basedOn w:val="Normal"/>
    <w:rsid w:val="00B011B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character" w:customStyle="1" w:styleId="Ttulo4Car">
    <w:name w:val="Título 4 Car"/>
    <w:link w:val="Ttulo4"/>
    <w:uiPriority w:val="9"/>
    <w:rsid w:val="002C0C2F"/>
    <w:rPr>
      <w:rFonts w:ascii="Verdana" w:hAnsi="Verdana"/>
      <w:b/>
      <w:bCs/>
      <w:sz w:val="24"/>
      <w:szCs w:val="24"/>
      <w:u w:val="single"/>
    </w:rPr>
  </w:style>
  <w:style w:type="character" w:customStyle="1" w:styleId="EncabezadoCar">
    <w:name w:val="Encabezado Car"/>
    <w:link w:val="Encabezado"/>
    <w:rsid w:val="002C0C2F"/>
    <w:rPr>
      <w:sz w:val="24"/>
      <w:szCs w:val="24"/>
    </w:rPr>
  </w:style>
  <w:style w:type="paragraph" w:styleId="Textodeglobo">
    <w:name w:val="Balloon Text"/>
    <w:basedOn w:val="Normal"/>
    <w:link w:val="TextodegloboCar"/>
    <w:rsid w:val="002C0C2F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2C0C2F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rsid w:val="00041B48"/>
    <w:rPr>
      <w:sz w:val="20"/>
      <w:szCs w:val="20"/>
      <w:lang w:val="es-ES_tradnl"/>
    </w:rPr>
  </w:style>
  <w:style w:type="paragraph" w:styleId="Prrafodelista">
    <w:name w:val="List Paragraph"/>
    <w:basedOn w:val="Normal"/>
    <w:uiPriority w:val="34"/>
    <w:qFormat/>
    <w:rsid w:val="00887AFE"/>
    <w:pPr>
      <w:ind w:left="708"/>
    </w:pPr>
  </w:style>
  <w:style w:type="character" w:customStyle="1" w:styleId="Textoindependiente2Car">
    <w:name w:val="Texto independiente 2 Car"/>
    <w:basedOn w:val="Fuentedeprrafopredeter"/>
    <w:link w:val="Textoindependiente2"/>
    <w:rsid w:val="008A69B1"/>
    <w:rPr>
      <w:b/>
      <w:bCs/>
      <w:lang w:val="es-ES_tradnl"/>
    </w:rPr>
  </w:style>
  <w:style w:type="character" w:customStyle="1" w:styleId="TtuloCar">
    <w:name w:val="Título Car"/>
    <w:basedOn w:val="Fuentedeprrafopredeter"/>
    <w:link w:val="Ttulo"/>
    <w:rsid w:val="00DB1F1F"/>
    <w:rPr>
      <w:rFonts w:ascii="Tahoma" w:hAnsi="Tahoma" w:cs="Tahoma"/>
      <w:b/>
      <w:sz w:val="28"/>
      <w:shd w:val="pct10" w:color="auto" w:fill="auto"/>
      <w:lang w:val="es-ES_tradnl"/>
    </w:rPr>
  </w:style>
  <w:style w:type="character" w:customStyle="1" w:styleId="PiedepginaCar">
    <w:name w:val="Pie de página Car"/>
    <w:basedOn w:val="Fuentedeprrafopredeter"/>
    <w:link w:val="Piedepgina"/>
    <w:rsid w:val="007C28B4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7C28B4"/>
    <w:rPr>
      <w:sz w:val="32"/>
      <w:szCs w:val="32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7C28B4"/>
    <w:rPr>
      <w:rFonts w:ascii="Tahoma" w:hAnsi="Tahoma" w:cs="Tahoma"/>
      <w:sz w:val="18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7C28B4"/>
    <w:rPr>
      <w:rFonts w:ascii="Verdana" w:hAnsi="Verdana" w:cs="Tahoma"/>
      <w:sz w:val="22"/>
      <w:szCs w:val="24"/>
    </w:rPr>
  </w:style>
  <w:style w:type="character" w:customStyle="1" w:styleId="TextonotapieCar">
    <w:name w:val="Texto nota pie Car"/>
    <w:basedOn w:val="Fuentedeprrafopredeter"/>
    <w:link w:val="Textonotapie"/>
    <w:rsid w:val="007C28B4"/>
    <w:rPr>
      <w:lang w:val="es-ES_tradnl"/>
    </w:rPr>
  </w:style>
  <w:style w:type="character" w:customStyle="1" w:styleId="Ttulo5Car">
    <w:name w:val="Título 5 Car"/>
    <w:basedOn w:val="Fuentedeprrafopredeter"/>
    <w:link w:val="Ttulo5"/>
    <w:rsid w:val="00CB3E64"/>
    <w:rPr>
      <w:rFonts w:ascii="Verdana" w:hAnsi="Verdana"/>
      <w:b/>
      <w:i/>
      <w:sz w:val="22"/>
      <w:szCs w:val="24"/>
    </w:rPr>
  </w:style>
  <w:style w:type="table" w:styleId="Tablaconcuadrcula">
    <w:name w:val="Table Grid"/>
    <w:basedOn w:val="Tablanormal"/>
    <w:uiPriority w:val="59"/>
    <w:rsid w:val="005A47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366C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hyperlink" Target="mailto:fvbcvdv@fvbcv.com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utierrez\Datos%20de%20programa\Microsoft\Plantillas\Hoja%20RFEVB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RFEVB</Template>
  <TotalTime>269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Características de la Plantilla</vt:lpstr>
    </vt:vector>
  </TitlesOfParts>
  <Company>Dell Computer Corporation</Company>
  <LinksUpToDate>false</LinksUpToDate>
  <CharactersWithSpaces>874</CharactersWithSpaces>
  <SharedDoc>false</SharedDoc>
  <HLinks>
    <vt:vector size="42" baseType="variant">
      <vt:variant>
        <vt:i4>33</vt:i4>
      </vt:variant>
      <vt:variant>
        <vt:i4>0</vt:i4>
      </vt:variant>
      <vt:variant>
        <vt:i4>0</vt:i4>
      </vt:variant>
      <vt:variant>
        <vt:i4>5</vt:i4>
      </vt:variant>
      <vt:variant>
        <vt:lpwstr>mailto:voleyplaya@fvbcv.com</vt:lpwstr>
      </vt:variant>
      <vt:variant>
        <vt:lpwstr/>
      </vt:variant>
      <vt:variant>
        <vt:i4>4587534</vt:i4>
      </vt:variant>
      <vt:variant>
        <vt:i4>18</vt:i4>
      </vt:variant>
      <vt:variant>
        <vt:i4>0</vt:i4>
      </vt:variant>
      <vt:variant>
        <vt:i4>5</vt:i4>
      </vt:variant>
      <vt:variant>
        <vt:lpwstr>../../../../AppData/Local/Downloads/www.fvbcv.com</vt:lpwstr>
      </vt:variant>
      <vt:variant>
        <vt:lpwstr/>
      </vt:variant>
      <vt:variant>
        <vt:i4>6750228</vt:i4>
      </vt:variant>
      <vt:variant>
        <vt:i4>15</vt:i4>
      </vt:variant>
      <vt:variant>
        <vt:i4>0</vt:i4>
      </vt:variant>
      <vt:variant>
        <vt:i4>5</vt:i4>
      </vt:variant>
      <vt:variant>
        <vt:lpwstr>mailto:fvbcv@fvbcv.com?subject=Contactar%20con%20la%20FVBCV</vt:lpwstr>
      </vt:variant>
      <vt:variant>
        <vt:lpwstr/>
      </vt:variant>
      <vt:variant>
        <vt:i4>1703983</vt:i4>
      </vt:variant>
      <vt:variant>
        <vt:i4>12</vt:i4>
      </vt:variant>
      <vt:variant>
        <vt:i4>0</vt:i4>
      </vt:variant>
      <vt:variant>
        <vt:i4>5</vt:i4>
      </vt:variant>
      <vt:variant>
        <vt:lpwstr>mailto:fvbcvdv@fvbcv.com</vt:lpwstr>
      </vt:variant>
      <vt:variant>
        <vt:lpwstr/>
      </vt:variant>
      <vt:variant>
        <vt:i4>4587534</vt:i4>
      </vt:variant>
      <vt:variant>
        <vt:i4>6</vt:i4>
      </vt:variant>
      <vt:variant>
        <vt:i4>0</vt:i4>
      </vt:variant>
      <vt:variant>
        <vt:i4>5</vt:i4>
      </vt:variant>
      <vt:variant>
        <vt:lpwstr>../../../../AppData/Local/Downloads/www.fvbcv.com</vt:lpwstr>
      </vt:variant>
      <vt:variant>
        <vt:lpwstr/>
      </vt:variant>
      <vt:variant>
        <vt:i4>6750228</vt:i4>
      </vt:variant>
      <vt:variant>
        <vt:i4>3</vt:i4>
      </vt:variant>
      <vt:variant>
        <vt:i4>0</vt:i4>
      </vt:variant>
      <vt:variant>
        <vt:i4>5</vt:i4>
      </vt:variant>
      <vt:variant>
        <vt:lpwstr>mailto:fvbcv@fvbcv.com?subject=Contactar%20con%20la%20FVBCV</vt:lpwstr>
      </vt:variant>
      <vt:variant>
        <vt:lpwstr/>
      </vt:variant>
      <vt:variant>
        <vt:i4>1703983</vt:i4>
      </vt:variant>
      <vt:variant>
        <vt:i4>0</vt:i4>
      </vt:variant>
      <vt:variant>
        <vt:i4>0</vt:i4>
      </vt:variant>
      <vt:variant>
        <vt:i4>5</vt:i4>
      </vt:variant>
      <vt:variant>
        <vt:lpwstr>mailto:fvbcvdv@fvbcv.com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Características de la Plantilla</dc:title>
  <dc:creator>agutierrez</dc:creator>
  <cp:lastModifiedBy>M Carmen</cp:lastModifiedBy>
  <cp:revision>29</cp:revision>
  <cp:lastPrinted>2023-01-27T14:33:00Z</cp:lastPrinted>
  <dcterms:created xsi:type="dcterms:W3CDTF">2021-06-02T08:35:00Z</dcterms:created>
  <dcterms:modified xsi:type="dcterms:W3CDTF">2023-04-28T11:29:00Z</dcterms:modified>
</cp:coreProperties>
</file>